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37BD" w14:textId="5EF72C1A" w:rsidR="00292D36" w:rsidRDefault="00131873" w:rsidP="00E515AC">
      <w:pPr>
        <w:pStyle w:val="50"/>
        <w:shd w:val="clear" w:color="auto" w:fill="auto"/>
        <w:spacing w:line="276" w:lineRule="auto"/>
        <w:rPr>
          <w:lang w:val="bg-BG"/>
        </w:rPr>
      </w:pPr>
      <w:r>
        <w:rPr>
          <w:lang w:val="bg-BG"/>
        </w:rPr>
        <w:t xml:space="preserve">ДО  </w:t>
      </w:r>
      <w:r w:rsidR="00E515AC">
        <w:rPr>
          <w:lang w:val="bg-BG"/>
        </w:rPr>
        <w:tab/>
      </w:r>
      <w:r w:rsidR="00E515AC">
        <w:rPr>
          <w:lang w:val="bg-BG"/>
        </w:rPr>
        <w:tab/>
      </w:r>
      <w:r w:rsidR="00E515AC">
        <w:rPr>
          <w:lang w:val="bg-BG"/>
        </w:rPr>
        <w:tab/>
      </w:r>
      <w:r w:rsidR="00E515AC">
        <w:rPr>
          <w:lang w:val="bg-BG"/>
        </w:rPr>
        <w:tab/>
      </w:r>
      <w:r w:rsidR="00E515AC">
        <w:rPr>
          <w:lang w:val="bg-BG"/>
        </w:rPr>
        <w:tab/>
      </w:r>
      <w:r w:rsidR="00E515AC">
        <w:rPr>
          <w:lang w:val="bg-BG"/>
        </w:rPr>
        <w:tab/>
      </w:r>
      <w:r w:rsidR="00E515AC">
        <w:rPr>
          <w:lang w:val="bg-BG"/>
        </w:rPr>
        <w:tab/>
      </w:r>
      <w:r w:rsidR="00E515AC">
        <w:rPr>
          <w:lang w:val="bg-BG"/>
        </w:rPr>
        <w:tab/>
      </w:r>
    </w:p>
    <w:p w14:paraId="338F8E65" w14:textId="299E3A29" w:rsidR="00131873" w:rsidRDefault="00131873" w:rsidP="00E515AC">
      <w:pPr>
        <w:pStyle w:val="50"/>
        <w:shd w:val="clear" w:color="auto" w:fill="auto"/>
        <w:spacing w:line="276" w:lineRule="auto"/>
        <w:rPr>
          <w:lang w:val="bg-BG"/>
        </w:rPr>
      </w:pPr>
      <w:r>
        <w:rPr>
          <w:lang w:val="bg-BG"/>
        </w:rPr>
        <w:t xml:space="preserve">ПРОФ. Д-Р </w:t>
      </w:r>
      <w:r w:rsidR="00E515AC">
        <w:rPr>
          <w:lang w:val="bg-BG"/>
        </w:rPr>
        <w:t>АНГЕЛ УЧИКОВ, ДМН</w:t>
      </w:r>
    </w:p>
    <w:p w14:paraId="0591BC54" w14:textId="6FF8B0FD" w:rsidR="00E515AC" w:rsidRDefault="00E515AC" w:rsidP="00E515AC">
      <w:pPr>
        <w:pStyle w:val="50"/>
        <w:shd w:val="clear" w:color="auto" w:fill="auto"/>
        <w:spacing w:line="276" w:lineRule="auto"/>
        <w:rPr>
          <w:lang w:val="bg-BG"/>
        </w:rPr>
      </w:pPr>
      <w:r>
        <w:rPr>
          <w:lang w:val="bg-BG"/>
        </w:rPr>
        <w:t xml:space="preserve">РЕКТОР </w:t>
      </w:r>
    </w:p>
    <w:p w14:paraId="5CC3DBA2" w14:textId="25CB3BBA" w:rsidR="00E515AC" w:rsidRDefault="00E515AC" w:rsidP="00E515AC">
      <w:pPr>
        <w:pStyle w:val="50"/>
        <w:shd w:val="clear" w:color="auto" w:fill="auto"/>
        <w:spacing w:line="276" w:lineRule="auto"/>
        <w:rPr>
          <w:lang w:val="bg-BG"/>
        </w:rPr>
      </w:pPr>
      <w:r>
        <w:rPr>
          <w:lang w:val="bg-BG"/>
        </w:rPr>
        <w:t>НА МУ-ПЛОВДИВ</w:t>
      </w:r>
    </w:p>
    <w:p w14:paraId="3E842C94" w14:textId="77777777" w:rsidR="00E515AC" w:rsidRDefault="00E515AC" w:rsidP="00E515AC">
      <w:pPr>
        <w:pStyle w:val="50"/>
        <w:shd w:val="clear" w:color="auto" w:fill="auto"/>
        <w:spacing w:line="276" w:lineRule="auto"/>
        <w:rPr>
          <w:lang w:val="bg-BG"/>
        </w:rPr>
      </w:pPr>
    </w:p>
    <w:p w14:paraId="04406898" w14:textId="77777777" w:rsidR="00131873" w:rsidRPr="00C269C5" w:rsidRDefault="00131873" w:rsidP="00131873">
      <w:pPr>
        <w:pStyle w:val="50"/>
        <w:shd w:val="clear" w:color="auto" w:fill="auto"/>
        <w:spacing w:line="240" w:lineRule="exact"/>
        <w:ind w:right="340"/>
        <w:jc w:val="center"/>
      </w:pPr>
      <w:r>
        <w:t>З А Я В Л Е Н И Е</w:t>
      </w:r>
    </w:p>
    <w:p w14:paraId="35F93163" w14:textId="77777777" w:rsidR="00131873" w:rsidRDefault="00131873" w:rsidP="00131873">
      <w:pPr>
        <w:pStyle w:val="20"/>
        <w:shd w:val="clear" w:color="auto" w:fill="auto"/>
        <w:spacing w:line="240" w:lineRule="exact"/>
        <w:ind w:left="360"/>
        <w:rPr>
          <w:rFonts w:asciiTheme="minorHAnsi" w:hAnsiTheme="minorHAnsi" w:cstheme="minorHAnsi"/>
          <w:sz w:val="22"/>
          <w:szCs w:val="22"/>
        </w:rPr>
      </w:pPr>
    </w:p>
    <w:p w14:paraId="515DF1F7" w14:textId="77777777" w:rsidR="005B3D86" w:rsidRPr="00131873" w:rsidRDefault="005B3D86" w:rsidP="00131873">
      <w:pPr>
        <w:pStyle w:val="20"/>
        <w:shd w:val="clear" w:color="auto" w:fill="auto"/>
        <w:spacing w:line="240" w:lineRule="exact"/>
        <w:ind w:left="360"/>
        <w:rPr>
          <w:rFonts w:asciiTheme="minorHAnsi" w:hAnsiTheme="minorHAnsi" w:cstheme="minorHAnsi"/>
          <w:sz w:val="22"/>
          <w:szCs w:val="22"/>
        </w:rPr>
      </w:pPr>
    </w:p>
    <w:p w14:paraId="33E87636" w14:textId="3D003793" w:rsidR="00131873" w:rsidRPr="00E515AC" w:rsidRDefault="00131873" w:rsidP="005B3D86">
      <w:pPr>
        <w:pStyle w:val="2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  <w:r w:rsidRPr="00E515AC">
        <w:rPr>
          <w:rFonts w:asciiTheme="minorHAnsi" w:hAnsiTheme="minorHAnsi" w:cstheme="minorHAnsi"/>
          <w:sz w:val="24"/>
          <w:szCs w:val="24"/>
        </w:rPr>
        <w:t>От………………………………………………………………………………………</w:t>
      </w:r>
      <w:r w:rsidRPr="00E515AC">
        <w:rPr>
          <w:rFonts w:asciiTheme="minorHAnsi" w:hAnsiTheme="minorHAnsi" w:cstheme="minorHAnsi"/>
          <w:sz w:val="24"/>
          <w:szCs w:val="24"/>
          <w:lang w:val="bg-BG"/>
        </w:rPr>
        <w:t>…………</w:t>
      </w:r>
    </w:p>
    <w:p w14:paraId="780BC7E3" w14:textId="77777777" w:rsidR="00131873" w:rsidRPr="00E515AC" w:rsidRDefault="00131873" w:rsidP="005B3D86">
      <w:pPr>
        <w:pStyle w:val="60"/>
        <w:shd w:val="clear" w:color="auto" w:fill="auto"/>
        <w:spacing w:before="0" w:after="0" w:line="360" w:lineRule="auto"/>
        <w:ind w:right="340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E515AC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(имената по документ за самоличност)</w:t>
      </w:r>
    </w:p>
    <w:p w14:paraId="735FB72A" w14:textId="0FB69C86" w:rsidR="00E515AC" w:rsidRPr="00E515AC" w:rsidRDefault="00E515AC" w:rsidP="005B3D86">
      <w:pPr>
        <w:pStyle w:val="BodyText"/>
        <w:spacing w:line="360" w:lineRule="auto"/>
        <w:ind w:right="333"/>
        <w:rPr>
          <w:rFonts w:asciiTheme="minorHAnsi" w:hAnsiTheme="minorHAnsi" w:cstheme="minorHAnsi"/>
        </w:rPr>
      </w:pPr>
      <w:r w:rsidRPr="00E515AC">
        <w:rPr>
          <w:rFonts w:asciiTheme="minorHAnsi" w:hAnsiTheme="minorHAnsi" w:cstheme="minorHAnsi"/>
        </w:rPr>
        <w:t>ЕГН …………………………………………………</w:t>
      </w:r>
    </w:p>
    <w:p w14:paraId="0BBF27D3" w14:textId="77777777" w:rsidR="009860A9" w:rsidRDefault="00E515AC" w:rsidP="005B3D86">
      <w:pPr>
        <w:pStyle w:val="BodyText"/>
        <w:spacing w:line="360" w:lineRule="auto"/>
        <w:ind w:right="333"/>
        <w:rPr>
          <w:rFonts w:asciiTheme="minorHAnsi" w:hAnsiTheme="minorHAnsi" w:cstheme="minorHAnsi"/>
          <w:spacing w:val="-13"/>
        </w:rPr>
      </w:pPr>
      <w:r w:rsidRPr="00E515AC">
        <w:rPr>
          <w:rFonts w:asciiTheme="minorHAnsi" w:hAnsiTheme="minorHAnsi" w:cstheme="minorHAnsi"/>
        </w:rPr>
        <w:t xml:space="preserve">Живущ </w:t>
      </w:r>
      <w:r w:rsidRPr="00E515AC">
        <w:rPr>
          <w:rFonts w:asciiTheme="minorHAnsi" w:hAnsiTheme="minorHAnsi" w:cstheme="minorHAnsi"/>
          <w:lang w:val="en-US"/>
        </w:rPr>
        <w:t>(а) в</w:t>
      </w:r>
      <w:r w:rsidR="00131873" w:rsidRPr="00E515AC">
        <w:rPr>
          <w:rFonts w:asciiTheme="minorHAnsi" w:hAnsiTheme="minorHAnsi" w:cstheme="minorHAnsi"/>
          <w:spacing w:val="-4"/>
        </w:rPr>
        <w:t xml:space="preserve"> </w:t>
      </w:r>
      <w:r w:rsidR="00131873" w:rsidRPr="00E515AC">
        <w:rPr>
          <w:rFonts w:asciiTheme="minorHAnsi" w:hAnsiTheme="minorHAnsi" w:cstheme="minorHAnsi"/>
        </w:rPr>
        <w:t>гр./с…………………………………………………………пощ.код</w:t>
      </w:r>
      <w:r w:rsidR="00131873" w:rsidRPr="00E515AC">
        <w:rPr>
          <w:rFonts w:asciiTheme="minorHAnsi" w:hAnsiTheme="minorHAnsi" w:cstheme="minorHAnsi"/>
          <w:spacing w:val="-4"/>
        </w:rPr>
        <w:t xml:space="preserve"> </w:t>
      </w:r>
      <w:r w:rsidR="00131873" w:rsidRPr="00E515AC">
        <w:rPr>
          <w:rFonts w:asciiTheme="minorHAnsi" w:hAnsiTheme="minorHAnsi" w:cstheme="minorHAnsi"/>
          <w:spacing w:val="-13"/>
        </w:rPr>
        <w:t xml:space="preserve"> </w:t>
      </w:r>
    </w:p>
    <w:p w14:paraId="01452E0D" w14:textId="6C099116" w:rsidR="00131873" w:rsidRPr="00E515AC" w:rsidRDefault="009860A9" w:rsidP="005B3D86">
      <w:pPr>
        <w:pStyle w:val="BodyText"/>
        <w:spacing w:line="360" w:lineRule="auto"/>
        <w:ind w:right="3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3"/>
        </w:rPr>
        <w:t>Ул. №</w:t>
      </w:r>
      <w:r w:rsidR="00131873" w:rsidRPr="00E515AC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………………………………………………………………………….</w:t>
      </w:r>
      <w:r w:rsidR="00131873" w:rsidRPr="00E515AC">
        <w:rPr>
          <w:rFonts w:asciiTheme="minorHAnsi" w:hAnsiTheme="minorHAnsi" w:cstheme="minorHAnsi"/>
        </w:rPr>
        <w:t xml:space="preserve">   </w:t>
      </w:r>
      <w:r w:rsidR="00131873" w:rsidRPr="00E515AC">
        <w:rPr>
          <w:rFonts w:asciiTheme="minorHAnsi" w:hAnsiTheme="minorHAnsi" w:cstheme="minorHAnsi"/>
          <w:lang w:val="en-US"/>
        </w:rPr>
        <w:t xml:space="preserve"> </w:t>
      </w:r>
      <w:r w:rsidR="00131873" w:rsidRPr="00E515AC">
        <w:rPr>
          <w:rFonts w:asciiTheme="minorHAnsi" w:hAnsiTheme="minorHAnsi" w:cstheme="minorHAnsi"/>
        </w:rPr>
        <w:t xml:space="preserve"> тел…………………………</w:t>
      </w:r>
      <w:r w:rsidR="00131873" w:rsidRPr="00E515AC">
        <w:rPr>
          <w:rFonts w:asciiTheme="minorHAnsi" w:hAnsiTheme="minorHAnsi" w:cstheme="minorHAnsi"/>
          <w:lang w:val="en-US"/>
        </w:rPr>
        <w:t>…………………email……………………………………………</w:t>
      </w:r>
      <w:r w:rsidR="00E515AC">
        <w:rPr>
          <w:rFonts w:asciiTheme="minorHAnsi" w:hAnsiTheme="minorHAnsi" w:cstheme="minorHAnsi"/>
        </w:rPr>
        <w:t>…</w:t>
      </w:r>
      <w:r w:rsidR="00131873" w:rsidRPr="00E515AC">
        <w:rPr>
          <w:rFonts w:asciiTheme="minorHAnsi" w:hAnsiTheme="minorHAnsi" w:cstheme="minorHAnsi"/>
        </w:rPr>
        <w:t>Адрес</w:t>
      </w:r>
      <w:r w:rsidR="00131873" w:rsidRPr="00E515AC">
        <w:rPr>
          <w:rFonts w:asciiTheme="minorHAnsi" w:hAnsiTheme="minorHAnsi" w:cstheme="minorHAnsi"/>
          <w:spacing w:val="-4"/>
        </w:rPr>
        <w:t xml:space="preserve"> </w:t>
      </w:r>
      <w:r w:rsidR="00131873" w:rsidRPr="00E515AC">
        <w:rPr>
          <w:rFonts w:asciiTheme="minorHAnsi" w:hAnsiTheme="minorHAnsi" w:cstheme="minorHAnsi"/>
        </w:rPr>
        <w:t>за</w:t>
      </w:r>
      <w:r w:rsidR="00131873" w:rsidRPr="00E515AC">
        <w:rPr>
          <w:rFonts w:asciiTheme="minorHAnsi" w:hAnsiTheme="minorHAnsi" w:cstheme="minorHAnsi"/>
          <w:spacing w:val="-3"/>
        </w:rPr>
        <w:t xml:space="preserve"> </w:t>
      </w:r>
      <w:r w:rsidR="00131873" w:rsidRPr="00E515AC">
        <w:rPr>
          <w:rFonts w:asciiTheme="minorHAnsi" w:hAnsiTheme="minorHAnsi" w:cstheme="minorHAnsi"/>
        </w:rPr>
        <w:t>кореспонденция………………………………………………</w:t>
      </w:r>
      <w:r w:rsidR="00E515AC">
        <w:rPr>
          <w:rFonts w:asciiTheme="minorHAnsi" w:hAnsiTheme="minorHAnsi" w:cstheme="minorHAnsi"/>
        </w:rPr>
        <w:t>………………………...</w:t>
      </w:r>
    </w:p>
    <w:p w14:paraId="4BBABD68" w14:textId="77777777" w:rsidR="00292D36" w:rsidRPr="00E515AC" w:rsidRDefault="00292D36" w:rsidP="00292D36">
      <w:pPr>
        <w:pStyle w:val="BodyText"/>
        <w:spacing w:line="276" w:lineRule="auto"/>
        <w:ind w:left="358" w:right="333"/>
        <w:rPr>
          <w:rFonts w:asciiTheme="minorHAnsi" w:hAnsiTheme="minorHAnsi" w:cstheme="minorHAnsi"/>
        </w:rPr>
      </w:pPr>
    </w:p>
    <w:p w14:paraId="56044E8F" w14:textId="1356E996" w:rsidR="00131873" w:rsidRPr="00B626F0" w:rsidRDefault="00131873" w:rsidP="005A75BF">
      <w:pPr>
        <w:pStyle w:val="50"/>
        <w:shd w:val="clear" w:color="auto" w:fill="auto"/>
        <w:spacing w:after="239" w:line="240" w:lineRule="exact"/>
        <w:ind w:left="284"/>
        <w:rPr>
          <w:sz w:val="24"/>
          <w:szCs w:val="24"/>
        </w:rPr>
      </w:pPr>
      <w:r w:rsidRPr="00B626F0">
        <w:rPr>
          <w:sz w:val="24"/>
          <w:szCs w:val="24"/>
        </w:rPr>
        <w:t>УВАЖАЕМ</w:t>
      </w:r>
      <w:r w:rsidR="00E515AC" w:rsidRPr="00B626F0">
        <w:rPr>
          <w:sz w:val="24"/>
          <w:szCs w:val="24"/>
          <w:lang w:val="bg-BG"/>
        </w:rPr>
        <w:t>И</w:t>
      </w:r>
      <w:r w:rsidRPr="00B626F0">
        <w:rPr>
          <w:sz w:val="24"/>
          <w:szCs w:val="24"/>
        </w:rPr>
        <w:t xml:space="preserve"> </w:t>
      </w:r>
      <w:r w:rsidRPr="00B626F0">
        <w:rPr>
          <w:sz w:val="24"/>
          <w:szCs w:val="24"/>
          <w:lang w:val="bg-BG"/>
        </w:rPr>
        <w:t xml:space="preserve">ПРОФЕСОР </w:t>
      </w:r>
      <w:r w:rsidR="00E515AC" w:rsidRPr="00B626F0">
        <w:rPr>
          <w:sz w:val="24"/>
          <w:szCs w:val="24"/>
          <w:lang w:val="bg-BG"/>
        </w:rPr>
        <w:t>УЧИКОВ</w:t>
      </w:r>
      <w:r w:rsidRPr="00B626F0">
        <w:rPr>
          <w:sz w:val="24"/>
          <w:szCs w:val="24"/>
        </w:rPr>
        <w:t>,</w:t>
      </w:r>
    </w:p>
    <w:p w14:paraId="770F6E71" w14:textId="68116845" w:rsidR="00C41B5A" w:rsidRPr="00B626F0" w:rsidRDefault="00131873" w:rsidP="00C41B5A">
      <w:pPr>
        <w:pStyle w:val="2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  <w:r w:rsidRPr="00B626F0">
        <w:rPr>
          <w:rFonts w:asciiTheme="minorHAnsi" w:hAnsiTheme="minorHAnsi" w:cstheme="minorHAnsi"/>
          <w:sz w:val="24"/>
          <w:szCs w:val="24"/>
          <w:lang w:val="bg-BG"/>
        </w:rPr>
        <w:t xml:space="preserve">       </w:t>
      </w:r>
      <w:r w:rsidR="009860A9" w:rsidRPr="00B626F0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B626F0">
        <w:rPr>
          <w:rFonts w:asciiTheme="minorHAnsi" w:hAnsiTheme="minorHAnsi" w:cstheme="minorHAnsi"/>
          <w:sz w:val="24"/>
          <w:szCs w:val="24"/>
          <w:lang w:val="bg-BG"/>
        </w:rPr>
        <w:t xml:space="preserve">Желая да бъда </w:t>
      </w:r>
      <w:r w:rsidRPr="00B626F0">
        <w:rPr>
          <w:rFonts w:asciiTheme="minorHAnsi" w:hAnsiTheme="minorHAnsi" w:cstheme="minorHAnsi"/>
          <w:sz w:val="24"/>
          <w:szCs w:val="24"/>
        </w:rPr>
        <w:t xml:space="preserve">допуснат/а </w:t>
      </w:r>
      <w:r w:rsidR="003F7FA5">
        <w:rPr>
          <w:rFonts w:asciiTheme="minorHAnsi" w:hAnsiTheme="minorHAnsi" w:cstheme="minorHAnsi"/>
          <w:sz w:val="24"/>
          <w:szCs w:val="24"/>
          <w:lang w:val="bg-BG"/>
        </w:rPr>
        <w:t xml:space="preserve">в конкурс по документи за зачисляване </w:t>
      </w:r>
      <w:r w:rsidR="003F7FA5" w:rsidRPr="003F7FA5">
        <w:rPr>
          <w:rFonts w:asciiTheme="minorHAnsi" w:hAnsiTheme="minorHAnsi" w:cstheme="minorHAnsi"/>
          <w:b/>
          <w:bCs/>
          <w:sz w:val="24"/>
          <w:szCs w:val="24"/>
          <w:lang w:val="bg-BG"/>
        </w:rPr>
        <w:t>за неклинична специалност</w:t>
      </w:r>
      <w:r w:rsidR="005A75BF" w:rsidRPr="003F7FA5">
        <w:rPr>
          <w:rFonts w:asciiTheme="minorHAnsi" w:hAnsiTheme="minorHAnsi" w:cstheme="minorHAnsi"/>
          <w:b/>
          <w:bCs/>
          <w:sz w:val="24"/>
          <w:szCs w:val="24"/>
          <w:lang w:val="bg-BG"/>
        </w:rPr>
        <w:t>:</w:t>
      </w:r>
      <w:r w:rsidR="00E515AC" w:rsidRPr="00B626F0">
        <w:rPr>
          <w:rFonts w:asciiTheme="minorHAnsi" w:hAnsiTheme="minorHAnsi" w:cstheme="minorHAnsi"/>
          <w:sz w:val="24"/>
          <w:szCs w:val="24"/>
          <w:lang w:val="bg-BG"/>
        </w:rPr>
        <w:t>……..</w:t>
      </w:r>
      <w:r w:rsidRPr="00B626F0">
        <w:rPr>
          <w:rFonts w:asciiTheme="minorHAnsi" w:hAnsiTheme="minorHAnsi" w:cstheme="minorHAnsi"/>
          <w:sz w:val="24"/>
          <w:szCs w:val="24"/>
        </w:rPr>
        <w:t>…</w:t>
      </w:r>
      <w:r w:rsidR="00C41B5A" w:rsidRPr="00B626F0">
        <w:rPr>
          <w:rFonts w:asciiTheme="minorHAnsi" w:hAnsiTheme="minorHAnsi" w:cstheme="minorHAnsi"/>
          <w:sz w:val="24"/>
          <w:szCs w:val="24"/>
          <w:lang w:val="bg-BG"/>
        </w:rPr>
        <w:t>………………………………………………………………………………</w:t>
      </w:r>
    </w:p>
    <w:p w14:paraId="7E46B9BC" w14:textId="65D437AA" w:rsidR="00131873" w:rsidRPr="00B626F0" w:rsidRDefault="00131873" w:rsidP="00C41B5A">
      <w:pPr>
        <w:pStyle w:val="2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  <w:r w:rsidRPr="00B626F0">
        <w:rPr>
          <w:rFonts w:asciiTheme="minorHAnsi" w:hAnsiTheme="minorHAnsi" w:cstheme="minorHAnsi"/>
          <w:sz w:val="24"/>
          <w:szCs w:val="24"/>
        </w:rPr>
        <w:t>с база за обучение…</w:t>
      </w:r>
      <w:r w:rsidRPr="00B626F0">
        <w:rPr>
          <w:rFonts w:asciiTheme="minorHAnsi" w:hAnsiTheme="minorHAnsi" w:cstheme="minorHAnsi"/>
          <w:sz w:val="24"/>
          <w:szCs w:val="24"/>
          <w:lang w:val="bg-BG"/>
        </w:rPr>
        <w:t>…………………………...</w:t>
      </w:r>
      <w:r w:rsidR="009860A9" w:rsidRPr="00B626F0">
        <w:rPr>
          <w:rFonts w:asciiTheme="minorHAnsi" w:hAnsiTheme="minorHAnsi" w:cstheme="minorHAnsi"/>
          <w:sz w:val="24"/>
          <w:szCs w:val="24"/>
          <w:lang w:val="bg-BG"/>
        </w:rPr>
        <w:t>........................................................................</w:t>
      </w:r>
      <w:r w:rsidRPr="00B626F0">
        <w:rPr>
          <w:rFonts w:asciiTheme="minorHAnsi" w:hAnsiTheme="minorHAnsi" w:cstheme="minorHAnsi"/>
          <w:sz w:val="24"/>
          <w:szCs w:val="24"/>
        </w:rPr>
        <w:t xml:space="preserve">    </w:t>
      </w:r>
      <w:r w:rsidRPr="00B626F0">
        <w:rPr>
          <w:rFonts w:asciiTheme="minorHAnsi" w:hAnsiTheme="minorHAnsi" w:cstheme="minorHAnsi"/>
          <w:sz w:val="24"/>
          <w:szCs w:val="24"/>
          <w:lang w:val="bg-BG"/>
        </w:rPr>
        <w:t>на основание Наредба 1/22.01.2015</w:t>
      </w:r>
      <w:r w:rsidR="003F7FA5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B626F0">
        <w:rPr>
          <w:rFonts w:asciiTheme="minorHAnsi" w:hAnsiTheme="minorHAnsi" w:cstheme="minorHAnsi"/>
          <w:sz w:val="24"/>
          <w:szCs w:val="24"/>
          <w:lang w:val="bg-BG"/>
        </w:rPr>
        <w:t>г. за придобиване на специалност в системата на</w:t>
      </w:r>
      <w:r w:rsidR="003F7FA5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B626F0">
        <w:rPr>
          <w:rFonts w:asciiTheme="minorHAnsi" w:hAnsiTheme="minorHAnsi" w:cstheme="minorHAnsi"/>
          <w:sz w:val="24"/>
          <w:szCs w:val="24"/>
          <w:lang w:val="bg-BG"/>
        </w:rPr>
        <w:t>здравеопазването.</w:t>
      </w:r>
    </w:p>
    <w:p w14:paraId="34984586" w14:textId="77777777" w:rsidR="00131873" w:rsidRPr="00B626F0" w:rsidRDefault="00131873" w:rsidP="00131873">
      <w:pPr>
        <w:pStyle w:val="Heading1"/>
        <w:spacing w:before="210" w:line="276" w:lineRule="auto"/>
        <w:ind w:firstLine="0"/>
        <w:rPr>
          <w:b/>
          <w:sz w:val="24"/>
          <w:szCs w:val="24"/>
          <w:u w:val="none"/>
        </w:rPr>
      </w:pPr>
      <w:r w:rsidRPr="00B626F0">
        <w:rPr>
          <w:b/>
          <w:sz w:val="24"/>
          <w:szCs w:val="24"/>
          <w:u w:val="none"/>
        </w:rPr>
        <w:t xml:space="preserve">      ПРИЛАГАМ</w:t>
      </w:r>
      <w:r w:rsidRPr="00B626F0">
        <w:rPr>
          <w:b/>
          <w:spacing w:val="-4"/>
          <w:sz w:val="24"/>
          <w:szCs w:val="24"/>
          <w:u w:val="none"/>
        </w:rPr>
        <w:t xml:space="preserve"> </w:t>
      </w:r>
      <w:r w:rsidRPr="00B626F0">
        <w:rPr>
          <w:b/>
          <w:sz w:val="24"/>
          <w:szCs w:val="24"/>
          <w:u w:val="none"/>
        </w:rPr>
        <w:t>СЛЕДНИТЕ</w:t>
      </w:r>
      <w:r w:rsidRPr="00B626F0">
        <w:rPr>
          <w:b/>
          <w:spacing w:val="-2"/>
          <w:sz w:val="24"/>
          <w:szCs w:val="24"/>
          <w:u w:val="none"/>
        </w:rPr>
        <w:t xml:space="preserve"> </w:t>
      </w:r>
      <w:r w:rsidRPr="00B626F0">
        <w:rPr>
          <w:b/>
          <w:sz w:val="24"/>
          <w:szCs w:val="24"/>
          <w:u w:val="none"/>
        </w:rPr>
        <w:t>ДОКУМЕНТИ:</w:t>
      </w:r>
    </w:p>
    <w:p w14:paraId="52695699" w14:textId="2B3769A2" w:rsidR="00B626F0" w:rsidRPr="005A75BF" w:rsidRDefault="00B626F0" w:rsidP="005A75BF">
      <w:pPr>
        <w:numPr>
          <w:ilvl w:val="0"/>
          <w:numId w:val="4"/>
        </w:numPr>
        <w:tabs>
          <w:tab w:val="left" w:pos="5220"/>
        </w:tabs>
        <w:spacing w:line="276" w:lineRule="auto"/>
        <w:jc w:val="both"/>
        <w:rPr>
          <w:sz w:val="22"/>
          <w:szCs w:val="22"/>
        </w:rPr>
      </w:pPr>
      <w:r w:rsidRPr="005A75BF">
        <w:rPr>
          <w:sz w:val="22"/>
          <w:szCs w:val="22"/>
        </w:rPr>
        <w:t xml:space="preserve">Нотариално заверено копие от дипломата за висше образование с приложението към дипломата; </w:t>
      </w:r>
    </w:p>
    <w:p w14:paraId="7720147B" w14:textId="24036AAC" w:rsidR="00B626F0" w:rsidRPr="005A75BF" w:rsidRDefault="00B626F0" w:rsidP="005A75BF">
      <w:pPr>
        <w:numPr>
          <w:ilvl w:val="0"/>
          <w:numId w:val="4"/>
        </w:numPr>
        <w:tabs>
          <w:tab w:val="left" w:pos="5220"/>
        </w:tabs>
        <w:spacing w:line="276" w:lineRule="auto"/>
        <w:jc w:val="both"/>
        <w:rPr>
          <w:sz w:val="22"/>
          <w:szCs w:val="22"/>
        </w:rPr>
      </w:pPr>
      <w:r w:rsidRPr="005A75BF">
        <w:rPr>
          <w:sz w:val="22"/>
          <w:szCs w:val="22"/>
        </w:rPr>
        <w:t>Удостоверение за членство в съсловната организация</w:t>
      </w:r>
      <w:r w:rsidR="005A75BF">
        <w:rPr>
          <w:sz w:val="22"/>
          <w:szCs w:val="22"/>
        </w:rPr>
        <w:t>;</w:t>
      </w:r>
    </w:p>
    <w:p w14:paraId="4E247C20" w14:textId="77777777" w:rsidR="00B626F0" w:rsidRPr="005A75BF" w:rsidRDefault="00B626F0" w:rsidP="005A75BF">
      <w:pPr>
        <w:numPr>
          <w:ilvl w:val="0"/>
          <w:numId w:val="4"/>
        </w:numPr>
        <w:tabs>
          <w:tab w:val="left" w:pos="5220"/>
        </w:tabs>
        <w:spacing w:line="276" w:lineRule="auto"/>
        <w:rPr>
          <w:sz w:val="22"/>
          <w:szCs w:val="22"/>
        </w:rPr>
      </w:pPr>
      <w:r w:rsidRPr="005A75BF">
        <w:rPr>
          <w:sz w:val="22"/>
          <w:szCs w:val="22"/>
        </w:rPr>
        <w:t>Копие на документ за самоличност;</w:t>
      </w:r>
    </w:p>
    <w:p w14:paraId="7D49C5B7" w14:textId="19729CB5" w:rsidR="00B626F0" w:rsidRPr="005A75BF" w:rsidRDefault="00B626F0" w:rsidP="005A75BF">
      <w:pPr>
        <w:numPr>
          <w:ilvl w:val="0"/>
          <w:numId w:val="4"/>
        </w:numPr>
        <w:tabs>
          <w:tab w:val="left" w:pos="5220"/>
        </w:tabs>
        <w:spacing w:line="276" w:lineRule="auto"/>
        <w:rPr>
          <w:sz w:val="22"/>
          <w:szCs w:val="22"/>
        </w:rPr>
      </w:pPr>
      <w:r w:rsidRPr="005A75BF">
        <w:rPr>
          <w:sz w:val="22"/>
          <w:szCs w:val="22"/>
        </w:rPr>
        <w:t>Копие на бележка за платена такса за участие в конкурс за зачисляване;</w:t>
      </w:r>
    </w:p>
    <w:p w14:paraId="0C4FE0D9" w14:textId="77777777" w:rsidR="00734382" w:rsidRPr="00734382" w:rsidRDefault="005A75BF" w:rsidP="00734382">
      <w:pPr>
        <w:numPr>
          <w:ilvl w:val="0"/>
          <w:numId w:val="4"/>
        </w:numPr>
        <w:tabs>
          <w:tab w:val="left" w:pos="5220"/>
        </w:tabs>
        <w:spacing w:line="276" w:lineRule="auto"/>
        <w:ind w:left="426" w:hanging="76"/>
        <w:jc w:val="both"/>
      </w:pPr>
      <w:r w:rsidRPr="00734382">
        <w:rPr>
          <w:sz w:val="22"/>
          <w:szCs w:val="22"/>
          <w:lang w:val="en-US"/>
        </w:rPr>
        <w:t>Копие на т</w:t>
      </w:r>
      <w:r w:rsidR="007D2FFF" w:rsidRPr="00734382">
        <w:rPr>
          <w:sz w:val="22"/>
          <w:szCs w:val="22"/>
          <w:lang w:val="en-US"/>
        </w:rPr>
        <w:t>рудов</w:t>
      </w:r>
      <w:r w:rsidRPr="00734382">
        <w:rPr>
          <w:sz w:val="22"/>
          <w:szCs w:val="22"/>
          <w:lang w:val="en-US"/>
        </w:rPr>
        <w:t xml:space="preserve"> </w:t>
      </w:r>
      <w:r w:rsidR="007D2FFF" w:rsidRPr="00734382">
        <w:rPr>
          <w:sz w:val="22"/>
          <w:szCs w:val="22"/>
          <w:lang w:val="en-US"/>
        </w:rPr>
        <w:t>договор на лицето</w:t>
      </w:r>
      <w:r w:rsidRPr="00734382">
        <w:rPr>
          <w:sz w:val="22"/>
          <w:szCs w:val="22"/>
          <w:lang w:val="en-US"/>
        </w:rPr>
        <w:t xml:space="preserve"> (ако е преподавател в МУ-Пловдив</w:t>
      </w:r>
      <w:r w:rsidR="007D2FFF" w:rsidRPr="00734382">
        <w:rPr>
          <w:sz w:val="22"/>
          <w:szCs w:val="22"/>
          <w:lang w:val="en-US"/>
        </w:rPr>
        <w:t>)</w:t>
      </w:r>
      <w:r w:rsidR="00734382" w:rsidRPr="00734382">
        <w:rPr>
          <w:sz w:val="22"/>
          <w:szCs w:val="22"/>
          <w:lang w:val="en-US"/>
        </w:rPr>
        <w:t>;</w:t>
      </w:r>
    </w:p>
    <w:p w14:paraId="5362E111" w14:textId="4C7053E9" w:rsidR="007D2FFF" w:rsidRDefault="00734382" w:rsidP="00734382">
      <w:pPr>
        <w:numPr>
          <w:ilvl w:val="0"/>
          <w:numId w:val="4"/>
        </w:numPr>
        <w:tabs>
          <w:tab w:val="left" w:pos="5220"/>
        </w:tabs>
        <w:spacing w:line="276" w:lineRule="auto"/>
        <w:ind w:left="360" w:hanging="76"/>
        <w:jc w:val="both"/>
      </w:pPr>
      <w:r w:rsidRPr="00734382">
        <w:rPr>
          <w:sz w:val="22"/>
          <w:szCs w:val="22"/>
          <w:lang w:val="en-US"/>
        </w:rPr>
        <w:t>Снимки – 2бр.</w:t>
      </w:r>
    </w:p>
    <w:p w14:paraId="632EDED6" w14:textId="1C27F476" w:rsidR="00FD371A" w:rsidRPr="00FD371A" w:rsidRDefault="00FD371A" w:rsidP="005A75BF">
      <w:pPr>
        <w:tabs>
          <w:tab w:val="left" w:pos="5220"/>
        </w:tabs>
        <w:spacing w:line="276" w:lineRule="auto"/>
        <w:ind w:left="360"/>
        <w:rPr>
          <w:b/>
          <w:bCs/>
        </w:rPr>
      </w:pPr>
      <w:r w:rsidRPr="00FD371A">
        <w:rPr>
          <w:b/>
          <w:bCs/>
        </w:rPr>
        <w:t xml:space="preserve">С уважение,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Дата: </w:t>
      </w:r>
    </w:p>
    <w:sectPr w:rsidR="00FD371A" w:rsidRPr="00FD371A" w:rsidSect="00043A48">
      <w:headerReference w:type="first" r:id="rId10"/>
      <w:footerReference w:type="first" r:id="rId11"/>
      <w:pgSz w:w="11906" w:h="16838" w:code="9"/>
      <w:pgMar w:top="353" w:right="1134" w:bottom="0" w:left="1134" w:header="285" w:footer="8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9DF9" w14:textId="77777777" w:rsidR="00043A48" w:rsidRDefault="00043A48" w:rsidP="00EA0468">
      <w:r>
        <w:separator/>
      </w:r>
    </w:p>
    <w:p w14:paraId="7622FC39" w14:textId="77777777" w:rsidR="00043A48" w:rsidRDefault="00043A48"/>
  </w:endnote>
  <w:endnote w:type="continuationSeparator" w:id="0">
    <w:p w14:paraId="39E0E9FC" w14:textId="77777777" w:rsidR="00043A48" w:rsidRDefault="00043A48" w:rsidP="00EA0468">
      <w:r>
        <w:continuationSeparator/>
      </w:r>
    </w:p>
    <w:p w14:paraId="047D36ED" w14:textId="77777777" w:rsidR="00043A48" w:rsidRDefault="00043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E788" w14:textId="4E0A3483" w:rsidR="0086132D" w:rsidRDefault="0086132D" w:rsidP="00B72F78">
    <w:pPr>
      <w:pStyle w:val="Footer"/>
      <w:ind w:firstLine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2285" w14:textId="77777777" w:rsidR="00043A48" w:rsidRDefault="00043A48" w:rsidP="00EA0468">
      <w:r>
        <w:separator/>
      </w:r>
    </w:p>
    <w:p w14:paraId="57B1023C" w14:textId="77777777" w:rsidR="00043A48" w:rsidRDefault="00043A48"/>
  </w:footnote>
  <w:footnote w:type="continuationSeparator" w:id="0">
    <w:p w14:paraId="38CBB0DC" w14:textId="77777777" w:rsidR="00043A48" w:rsidRDefault="00043A48" w:rsidP="00EA0468">
      <w:r>
        <w:continuationSeparator/>
      </w:r>
    </w:p>
    <w:p w14:paraId="794CB000" w14:textId="77777777" w:rsidR="00043A48" w:rsidRDefault="00043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8985" w14:textId="77777777" w:rsidR="00BC54B3" w:rsidRDefault="00BC54B3" w:rsidP="00BC54B3">
    <w:pPr>
      <w:pStyle w:val="Header"/>
      <w:spacing w:before="1800"/>
    </w:pPr>
  </w:p>
  <w:tbl>
    <w:tblPr>
      <w:tblStyle w:val="TableGrid"/>
      <w:tblW w:w="10065" w:type="dxa"/>
      <w:tblInd w:w="-14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bottom w:w="113" w:type="dxa"/>
        <w:right w:w="0" w:type="dxa"/>
      </w:tblCellMar>
      <w:tblLook w:val="0600" w:firstRow="0" w:lastRow="0" w:firstColumn="0" w:lastColumn="0" w:noHBand="1" w:noVBand="1"/>
    </w:tblPr>
    <w:tblGrid>
      <w:gridCol w:w="3828"/>
      <w:gridCol w:w="1701"/>
      <w:gridCol w:w="4536"/>
    </w:tblGrid>
    <w:tr w:rsidR="00BC54B3" w14:paraId="58171918" w14:textId="77777777" w:rsidTr="00877521">
      <w:tc>
        <w:tcPr>
          <w:tcW w:w="3828" w:type="dxa"/>
        </w:tcPr>
        <w:p w14:paraId="4EB467D7" w14:textId="77777777" w:rsidR="00C066CC" w:rsidRPr="00C066CC" w:rsidRDefault="00877521" w:rsidP="00C066CC">
          <w:pPr>
            <w:rPr>
              <w:rFonts w:ascii="Cambria" w:hAnsi="Cambria"/>
              <w:b/>
              <w:sz w:val="20"/>
              <w:szCs w:val="20"/>
              <w:lang w:val="ru-RU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   </w:t>
          </w:r>
          <w:r w:rsidR="00C066CC" w:rsidRPr="00C066CC">
            <w:rPr>
              <w:rFonts w:ascii="Cambria" w:hAnsi="Cambria"/>
              <w:b/>
              <w:sz w:val="20"/>
              <w:szCs w:val="20"/>
            </w:rPr>
            <w:t xml:space="preserve">ОТДЕЛ"СЛЕДДИПЛОМНО ОБУЧЕНИЕ" </w:t>
          </w:r>
        </w:p>
        <w:p w14:paraId="7A00899B" w14:textId="77777777" w:rsidR="00C066CC" w:rsidRPr="00C066CC" w:rsidRDefault="00877521" w:rsidP="00C066CC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8"/>
              <w:szCs w:val="18"/>
            </w:rPr>
            <w:t xml:space="preserve">   </w:t>
          </w:r>
          <w:r w:rsidR="00C066CC">
            <w:rPr>
              <w:rFonts w:ascii="Cambria" w:hAnsi="Cambria"/>
              <w:sz w:val="18"/>
              <w:szCs w:val="18"/>
            </w:rPr>
            <w:t>4002 П</w:t>
          </w:r>
          <w:r w:rsidR="00C066CC">
            <w:rPr>
              <w:rFonts w:ascii="Cambria" w:hAnsi="Cambria"/>
              <w:sz w:val="16"/>
              <w:szCs w:val="16"/>
            </w:rPr>
            <w:t>ловдив</w:t>
          </w:r>
          <w:r>
            <w:rPr>
              <w:rFonts w:ascii="Cambria" w:hAnsi="Cambria"/>
              <w:sz w:val="16"/>
              <w:szCs w:val="16"/>
            </w:rPr>
            <w:t>, Бул. Васил Априлов 15А</w:t>
          </w:r>
        </w:p>
        <w:p w14:paraId="01ABEBBC" w14:textId="77777777" w:rsidR="00877521" w:rsidRDefault="00877521" w:rsidP="00C066CC">
          <w:pPr>
            <w:rPr>
              <w:rFonts w:ascii="Cambria" w:hAnsi="Cambria"/>
              <w:sz w:val="16"/>
              <w:szCs w:val="16"/>
              <w:lang w:val="en-US"/>
            </w:rPr>
          </w:pPr>
          <w:r>
            <w:rPr>
              <w:rFonts w:ascii="Cambria" w:hAnsi="Cambria"/>
              <w:sz w:val="16"/>
              <w:szCs w:val="16"/>
            </w:rPr>
            <w:t xml:space="preserve">   </w:t>
          </w:r>
          <w:r w:rsidR="00C066CC" w:rsidRPr="00877521">
            <w:rPr>
              <w:rFonts w:ascii="Cambria" w:hAnsi="Cambria"/>
              <w:sz w:val="16"/>
              <w:szCs w:val="16"/>
            </w:rPr>
            <w:t>Номератор 032 / 200 709,</w:t>
          </w:r>
          <w:r w:rsidR="00C066CC" w:rsidRPr="00877521">
            <w:rPr>
              <w:rFonts w:ascii="Cambria" w:hAnsi="Cambria"/>
              <w:sz w:val="16"/>
              <w:szCs w:val="16"/>
              <w:lang w:val="en-US"/>
            </w:rPr>
            <w:t xml:space="preserve"> 200 717, 200 720, </w:t>
          </w:r>
        </w:p>
        <w:p w14:paraId="3B7F387B" w14:textId="77777777" w:rsidR="00C066CC" w:rsidRPr="00877521" w:rsidRDefault="00877521" w:rsidP="00C066CC">
          <w:pPr>
            <w:rPr>
              <w:rFonts w:ascii="Cambria" w:hAnsi="Cambria"/>
              <w:sz w:val="16"/>
              <w:szCs w:val="16"/>
              <w:lang w:val="en-US"/>
            </w:rPr>
          </w:pPr>
          <w:r>
            <w:rPr>
              <w:rFonts w:ascii="Cambria" w:hAnsi="Cambria"/>
              <w:sz w:val="16"/>
              <w:szCs w:val="16"/>
            </w:rPr>
            <w:t xml:space="preserve">   </w:t>
          </w:r>
          <w:r w:rsidR="00C066CC" w:rsidRPr="00877521">
            <w:rPr>
              <w:rFonts w:ascii="Cambria" w:hAnsi="Cambria"/>
              <w:sz w:val="16"/>
              <w:szCs w:val="16"/>
              <w:lang w:val="en-US"/>
            </w:rPr>
            <w:t>200 721, 200 722, 200 723</w:t>
          </w:r>
        </w:p>
        <w:p w14:paraId="15C4FAFA" w14:textId="7A345F5C" w:rsidR="00BC54B3" w:rsidRPr="008147D4" w:rsidRDefault="00877521" w:rsidP="00C066CC">
          <w:pPr>
            <w:pStyle w:val="Departmentcontactleft"/>
            <w:rPr>
              <w:rStyle w:val="a"/>
              <w:rFonts w:ascii="Cambria" w:hAnsi="Cambria"/>
              <w:color w:val="auto"/>
              <w:sz w:val="16"/>
              <w:szCs w:val="16"/>
              <w:u w:val="none"/>
            </w:rPr>
          </w:pPr>
          <w:r w:rsidRPr="008147D4">
            <w:rPr>
              <w:rStyle w:val="a"/>
              <w:rFonts w:ascii="Cambria" w:hAnsi="Cambria"/>
              <w:color w:val="auto"/>
              <w:sz w:val="16"/>
              <w:szCs w:val="16"/>
              <w:u w:val="none"/>
              <w:lang w:val="bg-BG"/>
            </w:rPr>
            <w:t xml:space="preserve">   </w:t>
          </w:r>
          <w:hyperlink r:id="rId1" w:history="1">
            <w:r w:rsidR="003270C3" w:rsidRPr="008147D4">
              <w:rPr>
                <w:rStyle w:val="Hyperlink"/>
                <w:rFonts w:ascii="Cambria" w:eastAsia="Calibri" w:hAnsi="Cambria"/>
                <w:color w:val="auto"/>
                <w:sz w:val="16"/>
                <w:szCs w:val="16"/>
                <w:u w:val="none"/>
                <w:lang w:val="en-US" w:bidi="en-US"/>
              </w:rPr>
              <w:t>p.st.d@mu-plovdiv.bg</w:t>
            </w:r>
          </w:hyperlink>
        </w:p>
        <w:p w14:paraId="1AA68E78" w14:textId="2B6B2161" w:rsidR="003270C3" w:rsidRPr="008147D4" w:rsidRDefault="003270C3" w:rsidP="00C066CC">
          <w:pPr>
            <w:pStyle w:val="Departmentcontactleft"/>
            <w:rPr>
              <w:lang w:val="en-US"/>
            </w:rPr>
          </w:pPr>
          <w:r w:rsidRPr="008147D4">
            <w:rPr>
              <w:rStyle w:val="a"/>
              <w:rFonts w:ascii="Cambria" w:hAnsi="Cambria"/>
              <w:color w:val="auto"/>
              <w:sz w:val="16"/>
              <w:szCs w:val="16"/>
              <w:u w:val="none"/>
            </w:rPr>
            <w:t xml:space="preserve">   vice_rector_pge@mu-plovdiv.bg</w:t>
          </w:r>
        </w:p>
      </w:tc>
      <w:tc>
        <w:tcPr>
          <w:tcW w:w="1701" w:type="dxa"/>
        </w:tcPr>
        <w:p w14:paraId="02B45C87" w14:textId="77777777" w:rsidR="00BC54B3" w:rsidRDefault="00BC54B3" w:rsidP="00877521">
          <w:pPr>
            <w:pStyle w:val="Header"/>
            <w:ind w:left="228" w:firstLine="193"/>
            <w:jc w:val="center"/>
          </w:pPr>
        </w:p>
      </w:tc>
      <w:tc>
        <w:tcPr>
          <w:tcW w:w="4536" w:type="dxa"/>
        </w:tcPr>
        <w:p w14:paraId="5C4E4CBB" w14:textId="77777777" w:rsidR="00C066CC" w:rsidRPr="00C066CC" w:rsidRDefault="00C066CC" w:rsidP="00E70DCA">
          <w:pPr>
            <w:pStyle w:val="20"/>
            <w:jc w:val="right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  </w:t>
          </w:r>
          <w:r w:rsidR="00877521">
            <w:rPr>
              <w:rFonts w:ascii="Cambria" w:hAnsi="Cambria"/>
              <w:b/>
              <w:sz w:val="20"/>
              <w:szCs w:val="20"/>
              <w:lang w:val="bg-BG"/>
            </w:rPr>
            <w:t xml:space="preserve">    </w:t>
          </w:r>
          <w:r w:rsidR="00E70DCA">
            <w:rPr>
              <w:rFonts w:ascii="Cambria" w:hAnsi="Cambria"/>
              <w:b/>
              <w:sz w:val="20"/>
              <w:szCs w:val="20"/>
            </w:rPr>
            <w:t xml:space="preserve"> </w:t>
          </w:r>
          <w:r w:rsidR="00877521">
            <w:rPr>
              <w:rFonts w:ascii="Cambria" w:hAnsi="Cambria"/>
              <w:b/>
              <w:sz w:val="20"/>
              <w:szCs w:val="20"/>
              <w:lang w:val="bg-BG"/>
            </w:rPr>
            <w:t xml:space="preserve"> </w:t>
          </w:r>
          <w:r w:rsidRPr="00C066CC">
            <w:rPr>
              <w:rFonts w:ascii="Cambria" w:hAnsi="Cambria"/>
              <w:b/>
              <w:sz w:val="20"/>
              <w:szCs w:val="20"/>
            </w:rPr>
            <w:t>DEPARTMENT "POSTGRADUATE TRAINING"</w:t>
          </w:r>
        </w:p>
        <w:p w14:paraId="42E289C9" w14:textId="77777777" w:rsidR="00C066CC" w:rsidRPr="00877521" w:rsidRDefault="00C066CC" w:rsidP="00E70DCA">
          <w:pPr>
            <w:pStyle w:val="20"/>
            <w:jc w:val="right"/>
            <w:rPr>
              <w:rFonts w:ascii="Cambria" w:hAnsi="Cambria"/>
            </w:rPr>
          </w:pPr>
          <w:r>
            <w:rPr>
              <w:rFonts w:ascii="Cambria" w:hAnsi="Cambria"/>
              <w:sz w:val="20"/>
              <w:szCs w:val="20"/>
            </w:rPr>
            <w:t xml:space="preserve"> </w:t>
          </w:r>
          <w:r w:rsidR="00877521">
            <w:rPr>
              <w:rFonts w:ascii="Cambria" w:hAnsi="Cambria"/>
              <w:sz w:val="20"/>
              <w:szCs w:val="20"/>
              <w:lang w:val="bg-BG"/>
            </w:rPr>
            <w:t xml:space="preserve">     </w:t>
          </w:r>
          <w:r>
            <w:rPr>
              <w:rFonts w:ascii="Cambria" w:hAnsi="Cambria"/>
              <w:sz w:val="20"/>
              <w:szCs w:val="20"/>
            </w:rPr>
            <w:t xml:space="preserve"> </w:t>
          </w:r>
          <w:r w:rsidRPr="00C066CC">
            <w:rPr>
              <w:rFonts w:ascii="Cambria" w:hAnsi="Cambria"/>
              <w:sz w:val="18"/>
              <w:szCs w:val="18"/>
            </w:rPr>
            <w:t xml:space="preserve">4002, </w:t>
          </w:r>
          <w:r w:rsidRPr="00877521">
            <w:rPr>
              <w:rFonts w:ascii="Cambria" w:hAnsi="Cambria"/>
            </w:rPr>
            <w:t>P</w:t>
          </w:r>
          <w:r w:rsidR="00F944A0">
            <w:rPr>
              <w:rFonts w:ascii="Cambria" w:hAnsi="Cambria"/>
            </w:rPr>
            <w:t>l</w:t>
          </w:r>
          <w:r w:rsidR="00877521">
            <w:rPr>
              <w:rFonts w:ascii="Cambria" w:hAnsi="Cambria"/>
            </w:rPr>
            <w:t>ovdiv, Bul. Vasil Aprilov</w:t>
          </w:r>
          <w:r w:rsidR="00E70DCA">
            <w:rPr>
              <w:rFonts w:ascii="Cambria" w:hAnsi="Cambria"/>
            </w:rPr>
            <w:t xml:space="preserve"> 15A</w:t>
          </w:r>
          <w:r w:rsidR="00877521">
            <w:rPr>
              <w:rFonts w:ascii="Cambria" w:hAnsi="Cambria"/>
            </w:rPr>
            <w:t xml:space="preserve"> </w:t>
          </w:r>
        </w:p>
        <w:p w14:paraId="07CCCB6D" w14:textId="77777777" w:rsidR="00877521" w:rsidRPr="00877521" w:rsidRDefault="00C066CC" w:rsidP="00E70DCA">
          <w:pPr>
            <w:jc w:val="right"/>
            <w:rPr>
              <w:rFonts w:ascii="Cambria" w:hAnsi="Cambria"/>
              <w:sz w:val="16"/>
              <w:szCs w:val="16"/>
              <w:lang w:val="en-US"/>
            </w:rPr>
          </w:pPr>
          <w:r w:rsidRPr="00877521">
            <w:rPr>
              <w:rFonts w:ascii="Cambria" w:hAnsi="Cambria"/>
              <w:sz w:val="16"/>
              <w:szCs w:val="16"/>
              <w:lang w:val="en-US"/>
            </w:rPr>
            <w:t xml:space="preserve"> </w:t>
          </w:r>
          <w:r w:rsidR="00877521" w:rsidRPr="00877521">
            <w:rPr>
              <w:rFonts w:ascii="Cambria" w:hAnsi="Cambria"/>
              <w:sz w:val="16"/>
              <w:szCs w:val="16"/>
            </w:rPr>
            <w:t xml:space="preserve">   </w:t>
          </w:r>
          <w:r w:rsidR="00877521">
            <w:rPr>
              <w:rFonts w:ascii="Cambria" w:hAnsi="Cambria"/>
              <w:sz w:val="16"/>
              <w:szCs w:val="16"/>
            </w:rPr>
            <w:t xml:space="preserve">  </w:t>
          </w:r>
          <w:r w:rsidRPr="00877521">
            <w:rPr>
              <w:rFonts w:ascii="Cambria" w:hAnsi="Cambria"/>
              <w:sz w:val="16"/>
              <w:szCs w:val="16"/>
              <w:lang w:val="en-US"/>
            </w:rPr>
            <w:t xml:space="preserve"> </w:t>
          </w:r>
          <w:r w:rsidR="00877521">
            <w:rPr>
              <w:rFonts w:ascii="Cambria" w:hAnsi="Cambria"/>
              <w:sz w:val="16"/>
              <w:szCs w:val="16"/>
            </w:rPr>
            <w:t xml:space="preserve">  </w:t>
          </w:r>
          <w:r w:rsidR="00371E14" w:rsidRPr="00877521">
            <w:rPr>
              <w:rFonts w:ascii="Cambria" w:hAnsi="Cambria"/>
              <w:sz w:val="16"/>
              <w:szCs w:val="16"/>
            </w:rPr>
            <w:t>T</w:t>
          </w:r>
          <w:r w:rsidRPr="00877521">
            <w:rPr>
              <w:rFonts w:ascii="Cambria" w:hAnsi="Cambria"/>
              <w:sz w:val="16"/>
              <w:szCs w:val="16"/>
            </w:rPr>
            <w:t>el</w:t>
          </w:r>
          <w:r w:rsidR="00371E14">
            <w:rPr>
              <w:rFonts w:ascii="Cambria" w:hAnsi="Cambria"/>
              <w:sz w:val="16"/>
              <w:szCs w:val="16"/>
            </w:rPr>
            <w:t>.</w:t>
          </w:r>
          <w:r w:rsidRPr="00877521">
            <w:rPr>
              <w:rFonts w:ascii="Cambria" w:hAnsi="Cambria"/>
              <w:sz w:val="16"/>
              <w:szCs w:val="16"/>
            </w:rPr>
            <w:t xml:space="preserve"> </w:t>
          </w:r>
          <w:r w:rsidRPr="00877521">
            <w:rPr>
              <w:rFonts w:ascii="Cambria" w:hAnsi="Cambria"/>
              <w:sz w:val="16"/>
              <w:szCs w:val="16"/>
              <w:lang w:bidi="bg-BG"/>
            </w:rPr>
            <w:t>032/</w:t>
          </w:r>
          <w:r w:rsidRPr="00877521">
            <w:rPr>
              <w:rFonts w:ascii="Cambria" w:hAnsi="Cambria"/>
              <w:sz w:val="16"/>
              <w:szCs w:val="16"/>
            </w:rPr>
            <w:t>200 709,</w:t>
          </w:r>
          <w:r w:rsidRPr="00877521">
            <w:rPr>
              <w:rFonts w:ascii="Cambria" w:hAnsi="Cambria"/>
              <w:sz w:val="16"/>
              <w:szCs w:val="16"/>
              <w:lang w:val="en-US"/>
            </w:rPr>
            <w:t xml:space="preserve"> 200 717, 200 720, </w:t>
          </w:r>
        </w:p>
        <w:p w14:paraId="56A4BB2F" w14:textId="77777777" w:rsidR="00C066CC" w:rsidRPr="00877521" w:rsidRDefault="00877521" w:rsidP="00E70DCA">
          <w:pPr>
            <w:jc w:val="right"/>
            <w:rPr>
              <w:rFonts w:ascii="Cambria" w:hAnsi="Cambria"/>
              <w:sz w:val="16"/>
              <w:szCs w:val="16"/>
              <w:lang w:val="en-US"/>
            </w:rPr>
          </w:pPr>
          <w:r w:rsidRPr="00877521">
            <w:rPr>
              <w:rFonts w:ascii="Cambria" w:hAnsi="Cambria"/>
              <w:sz w:val="16"/>
              <w:szCs w:val="16"/>
            </w:rPr>
            <w:t xml:space="preserve">    </w:t>
          </w:r>
          <w:r>
            <w:rPr>
              <w:rFonts w:ascii="Cambria" w:hAnsi="Cambria"/>
              <w:sz w:val="16"/>
              <w:szCs w:val="16"/>
            </w:rPr>
            <w:t xml:space="preserve">  </w:t>
          </w:r>
          <w:r w:rsidRPr="00877521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  </w:t>
          </w:r>
          <w:r w:rsidR="00C066CC" w:rsidRPr="00877521">
            <w:rPr>
              <w:rFonts w:ascii="Cambria" w:hAnsi="Cambria"/>
              <w:sz w:val="16"/>
              <w:szCs w:val="16"/>
              <w:lang w:val="en-US"/>
            </w:rPr>
            <w:t>200 721,</w:t>
          </w:r>
          <w:r w:rsidRPr="00877521">
            <w:rPr>
              <w:rFonts w:ascii="Cambria" w:hAnsi="Cambria"/>
              <w:sz w:val="16"/>
              <w:szCs w:val="16"/>
            </w:rPr>
            <w:t xml:space="preserve"> </w:t>
          </w:r>
          <w:r w:rsidR="00C066CC" w:rsidRPr="00877521">
            <w:rPr>
              <w:rFonts w:ascii="Cambria" w:hAnsi="Cambria"/>
              <w:sz w:val="16"/>
              <w:szCs w:val="16"/>
              <w:lang w:val="en-US"/>
            </w:rPr>
            <w:t xml:space="preserve">200 722, 200 723                  </w:t>
          </w:r>
        </w:p>
        <w:p w14:paraId="08ADE8D2" w14:textId="77777777" w:rsidR="00C066CC" w:rsidRPr="00877521" w:rsidRDefault="00C066CC" w:rsidP="00E70DCA">
          <w:pPr>
            <w:pStyle w:val="20"/>
            <w:jc w:val="right"/>
            <w:rPr>
              <w:rFonts w:ascii="Cambria" w:hAnsi="Cambria"/>
            </w:rPr>
          </w:pPr>
          <w:r w:rsidRPr="00877521">
            <w:rPr>
              <w:rStyle w:val="a"/>
              <w:rFonts w:ascii="Cambria" w:hAnsi="Cambria"/>
              <w:color w:val="auto"/>
              <w:sz w:val="16"/>
              <w:szCs w:val="16"/>
              <w:u w:val="none"/>
            </w:rPr>
            <w:t xml:space="preserve"> </w:t>
          </w:r>
          <w:r w:rsidR="00877521" w:rsidRPr="00877521">
            <w:rPr>
              <w:rStyle w:val="a"/>
              <w:rFonts w:ascii="Cambria" w:hAnsi="Cambria"/>
              <w:color w:val="auto"/>
              <w:sz w:val="16"/>
              <w:szCs w:val="16"/>
              <w:u w:val="none"/>
              <w:lang w:val="bg-BG"/>
            </w:rPr>
            <w:t xml:space="preserve">   </w:t>
          </w:r>
          <w:r w:rsidR="00877521">
            <w:rPr>
              <w:rStyle w:val="a"/>
              <w:rFonts w:ascii="Cambria" w:hAnsi="Cambria"/>
              <w:color w:val="auto"/>
              <w:sz w:val="16"/>
              <w:szCs w:val="16"/>
              <w:u w:val="none"/>
              <w:lang w:val="bg-BG"/>
            </w:rPr>
            <w:t xml:space="preserve">    </w:t>
          </w:r>
          <w:r w:rsidRPr="00877521">
            <w:rPr>
              <w:rStyle w:val="a"/>
              <w:rFonts w:ascii="Cambria" w:hAnsi="Cambria"/>
              <w:color w:val="auto"/>
              <w:sz w:val="16"/>
              <w:szCs w:val="16"/>
              <w:u w:val="none"/>
            </w:rPr>
            <w:t xml:space="preserve"> p.st.d@mu-plovdiv.bg</w:t>
          </w:r>
        </w:p>
        <w:p w14:paraId="12C9859A" w14:textId="5AB8E019" w:rsidR="00BC54B3" w:rsidRPr="003270C3" w:rsidRDefault="003270C3" w:rsidP="00C066CC">
          <w:pPr>
            <w:pStyle w:val="20"/>
            <w:ind w:left="212"/>
          </w:pPr>
          <w:r w:rsidRPr="003270C3">
            <w:rPr>
              <w:rStyle w:val="a"/>
              <w:rFonts w:ascii="Cambria" w:hAnsi="Cambria"/>
              <w:color w:val="auto"/>
              <w:sz w:val="16"/>
              <w:szCs w:val="16"/>
              <w:u w:val="none"/>
            </w:rPr>
            <w:t xml:space="preserve">                                      </w:t>
          </w:r>
          <w:r>
            <w:rPr>
              <w:rStyle w:val="a"/>
              <w:rFonts w:ascii="Cambria" w:hAnsi="Cambria"/>
              <w:color w:val="auto"/>
              <w:sz w:val="16"/>
              <w:szCs w:val="16"/>
              <w:u w:val="none"/>
            </w:rPr>
            <w:t xml:space="preserve">                    </w:t>
          </w:r>
          <w:r w:rsidRPr="003270C3">
            <w:rPr>
              <w:rStyle w:val="a"/>
              <w:rFonts w:ascii="Cambria" w:hAnsi="Cambria"/>
              <w:color w:val="auto"/>
              <w:sz w:val="16"/>
              <w:szCs w:val="16"/>
              <w:u w:val="none"/>
            </w:rPr>
            <w:t xml:space="preserve">  vice_rector_pge@mu-plovdiv.bg</w:t>
          </w:r>
        </w:p>
      </w:tc>
    </w:tr>
  </w:tbl>
  <w:p w14:paraId="092A97BF" w14:textId="77777777" w:rsidR="00B57095" w:rsidRPr="00B72F78" w:rsidRDefault="00B72F78" w:rsidP="00BC54B3">
    <w:pPr>
      <w:pStyle w:val="Header"/>
      <w:spacing w:after="400"/>
    </w:pPr>
    <w:r w:rsidRPr="00B72F78">
      <w:rPr>
        <w:noProof/>
        <w:lang w:val="en-US"/>
      </w:rPr>
      <w:drawing>
        <wp:anchor distT="0" distB="0" distL="114300" distR="114300" simplePos="0" relativeHeight="251665408" behindDoc="1" locked="1" layoutInCell="1" allowOverlap="1" wp14:anchorId="1DC2EC43" wp14:editId="78FEC64A">
          <wp:simplePos x="0" y="0"/>
          <wp:positionH relativeFrom="page">
            <wp:align>right</wp:align>
          </wp:positionH>
          <wp:positionV relativeFrom="page">
            <wp:posOffset>-371475</wp:posOffset>
          </wp:positionV>
          <wp:extent cx="7550785" cy="1799590"/>
          <wp:effectExtent l="0" t="0" r="0" b="0"/>
          <wp:wrapNone/>
          <wp:docPr id="2093986129" name="Picture 2093986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FB"/>
    <w:multiLevelType w:val="hybridMultilevel"/>
    <w:tmpl w:val="6B342BE0"/>
    <w:lvl w:ilvl="0" w:tplc="0A129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A1B17"/>
    <w:multiLevelType w:val="hybridMultilevel"/>
    <w:tmpl w:val="B440B24A"/>
    <w:lvl w:ilvl="0" w:tplc="6882CE4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8C2F68"/>
    <w:multiLevelType w:val="hybridMultilevel"/>
    <w:tmpl w:val="88AA41AE"/>
    <w:lvl w:ilvl="0" w:tplc="30545528">
      <w:start w:val="1"/>
      <w:numFmt w:val="decimal"/>
      <w:pStyle w:val="NumberedListParagraph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47274"/>
    <w:multiLevelType w:val="hybridMultilevel"/>
    <w:tmpl w:val="2F4013C0"/>
    <w:lvl w:ilvl="0" w:tplc="0266822E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4791">
    <w:abstractNumId w:val="3"/>
  </w:num>
  <w:num w:numId="2" w16cid:durableId="1550267390">
    <w:abstractNumId w:val="1"/>
  </w:num>
  <w:num w:numId="3" w16cid:durableId="723335541">
    <w:abstractNumId w:val="2"/>
  </w:num>
  <w:num w:numId="4" w16cid:durableId="1105537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DF"/>
    <w:rsid w:val="0001728E"/>
    <w:rsid w:val="000209B7"/>
    <w:rsid w:val="00021519"/>
    <w:rsid w:val="00030BBE"/>
    <w:rsid w:val="00031D70"/>
    <w:rsid w:val="00040A76"/>
    <w:rsid w:val="00043A48"/>
    <w:rsid w:val="00046F5F"/>
    <w:rsid w:val="00060BF5"/>
    <w:rsid w:val="00073D9A"/>
    <w:rsid w:val="00094EF4"/>
    <w:rsid w:val="000A2970"/>
    <w:rsid w:val="000A4B9B"/>
    <w:rsid w:val="000A4F9E"/>
    <w:rsid w:val="000B1AF9"/>
    <w:rsid w:val="000B7925"/>
    <w:rsid w:val="000D1FC0"/>
    <w:rsid w:val="000E0339"/>
    <w:rsid w:val="000E5AAE"/>
    <w:rsid w:val="001171A2"/>
    <w:rsid w:val="00117596"/>
    <w:rsid w:val="00121124"/>
    <w:rsid w:val="001223BB"/>
    <w:rsid w:val="00131873"/>
    <w:rsid w:val="001325FC"/>
    <w:rsid w:val="00152CB9"/>
    <w:rsid w:val="00153043"/>
    <w:rsid w:val="00165597"/>
    <w:rsid w:val="00165C3C"/>
    <w:rsid w:val="00166624"/>
    <w:rsid w:val="00172C34"/>
    <w:rsid w:val="00180BA0"/>
    <w:rsid w:val="001A1142"/>
    <w:rsid w:val="001B025A"/>
    <w:rsid w:val="001B4D62"/>
    <w:rsid w:val="001C2582"/>
    <w:rsid w:val="001D0FFC"/>
    <w:rsid w:val="001D750E"/>
    <w:rsid w:val="001F27DB"/>
    <w:rsid w:val="00210071"/>
    <w:rsid w:val="00210FDF"/>
    <w:rsid w:val="0022046C"/>
    <w:rsid w:val="00223245"/>
    <w:rsid w:val="0023309E"/>
    <w:rsid w:val="002353E1"/>
    <w:rsid w:val="00235AF0"/>
    <w:rsid w:val="00241EFD"/>
    <w:rsid w:val="00257E96"/>
    <w:rsid w:val="002701B7"/>
    <w:rsid w:val="00272189"/>
    <w:rsid w:val="00277A7E"/>
    <w:rsid w:val="00280C00"/>
    <w:rsid w:val="00292D36"/>
    <w:rsid w:val="002A38A4"/>
    <w:rsid w:val="002D2F3E"/>
    <w:rsid w:val="002D766A"/>
    <w:rsid w:val="002E210D"/>
    <w:rsid w:val="002E495A"/>
    <w:rsid w:val="002F4AFC"/>
    <w:rsid w:val="002F6BF2"/>
    <w:rsid w:val="00301764"/>
    <w:rsid w:val="00305F4A"/>
    <w:rsid w:val="00320926"/>
    <w:rsid w:val="0032708B"/>
    <w:rsid w:val="003270C3"/>
    <w:rsid w:val="00334A03"/>
    <w:rsid w:val="003353C7"/>
    <w:rsid w:val="00344DBE"/>
    <w:rsid w:val="00354805"/>
    <w:rsid w:val="00370A53"/>
    <w:rsid w:val="00371E14"/>
    <w:rsid w:val="0037271D"/>
    <w:rsid w:val="00373F03"/>
    <w:rsid w:val="0038188E"/>
    <w:rsid w:val="00383F21"/>
    <w:rsid w:val="0038535B"/>
    <w:rsid w:val="00387570"/>
    <w:rsid w:val="003906FA"/>
    <w:rsid w:val="003919A9"/>
    <w:rsid w:val="0039255F"/>
    <w:rsid w:val="00393678"/>
    <w:rsid w:val="003A597B"/>
    <w:rsid w:val="003A6A52"/>
    <w:rsid w:val="003C4D8A"/>
    <w:rsid w:val="003C6B62"/>
    <w:rsid w:val="003F3B9C"/>
    <w:rsid w:val="003F7D82"/>
    <w:rsid w:val="003F7FA5"/>
    <w:rsid w:val="0040273C"/>
    <w:rsid w:val="00410DFF"/>
    <w:rsid w:val="00413F47"/>
    <w:rsid w:val="00414D7C"/>
    <w:rsid w:val="00433E84"/>
    <w:rsid w:val="004373CE"/>
    <w:rsid w:val="00440EFD"/>
    <w:rsid w:val="00442175"/>
    <w:rsid w:val="004437F8"/>
    <w:rsid w:val="00446B38"/>
    <w:rsid w:val="00460247"/>
    <w:rsid w:val="00461842"/>
    <w:rsid w:val="00465DEA"/>
    <w:rsid w:val="00485225"/>
    <w:rsid w:val="00485258"/>
    <w:rsid w:val="004A247D"/>
    <w:rsid w:val="004A4C8E"/>
    <w:rsid w:val="004A4D30"/>
    <w:rsid w:val="004C6BDA"/>
    <w:rsid w:val="004D3CDF"/>
    <w:rsid w:val="004D418A"/>
    <w:rsid w:val="004D6704"/>
    <w:rsid w:val="004D6D14"/>
    <w:rsid w:val="004D726D"/>
    <w:rsid w:val="004E0E75"/>
    <w:rsid w:val="004E4B0B"/>
    <w:rsid w:val="004E6D88"/>
    <w:rsid w:val="004E7FD7"/>
    <w:rsid w:val="004F36F4"/>
    <w:rsid w:val="00500420"/>
    <w:rsid w:val="00504366"/>
    <w:rsid w:val="005051A8"/>
    <w:rsid w:val="0050697B"/>
    <w:rsid w:val="0051256F"/>
    <w:rsid w:val="005221B7"/>
    <w:rsid w:val="00523632"/>
    <w:rsid w:val="00550B2A"/>
    <w:rsid w:val="00551D0E"/>
    <w:rsid w:val="0055353B"/>
    <w:rsid w:val="00553B8D"/>
    <w:rsid w:val="0057746C"/>
    <w:rsid w:val="00577A70"/>
    <w:rsid w:val="005833A6"/>
    <w:rsid w:val="005843E1"/>
    <w:rsid w:val="005848AF"/>
    <w:rsid w:val="0058525A"/>
    <w:rsid w:val="00592F69"/>
    <w:rsid w:val="00593ECD"/>
    <w:rsid w:val="005A75BF"/>
    <w:rsid w:val="005B125C"/>
    <w:rsid w:val="005B17E1"/>
    <w:rsid w:val="005B3D86"/>
    <w:rsid w:val="005B5A42"/>
    <w:rsid w:val="005C689E"/>
    <w:rsid w:val="005D3218"/>
    <w:rsid w:val="005E04BF"/>
    <w:rsid w:val="005F63F8"/>
    <w:rsid w:val="00614968"/>
    <w:rsid w:val="00615389"/>
    <w:rsid w:val="00632C24"/>
    <w:rsid w:val="00636DB3"/>
    <w:rsid w:val="00636EBC"/>
    <w:rsid w:val="00640A6E"/>
    <w:rsid w:val="00654025"/>
    <w:rsid w:val="00685214"/>
    <w:rsid w:val="00695F7A"/>
    <w:rsid w:val="006B276D"/>
    <w:rsid w:val="006D011B"/>
    <w:rsid w:val="006D1EF7"/>
    <w:rsid w:val="006D5451"/>
    <w:rsid w:val="006E4924"/>
    <w:rsid w:val="006F2254"/>
    <w:rsid w:val="006F75E0"/>
    <w:rsid w:val="00726BA0"/>
    <w:rsid w:val="00734382"/>
    <w:rsid w:val="00734E82"/>
    <w:rsid w:val="00734EA7"/>
    <w:rsid w:val="007414CA"/>
    <w:rsid w:val="00753581"/>
    <w:rsid w:val="007553EC"/>
    <w:rsid w:val="0075612E"/>
    <w:rsid w:val="00757DCA"/>
    <w:rsid w:val="007716C3"/>
    <w:rsid w:val="00772E7C"/>
    <w:rsid w:val="007755C6"/>
    <w:rsid w:val="00780D2D"/>
    <w:rsid w:val="007919E7"/>
    <w:rsid w:val="007A3874"/>
    <w:rsid w:val="007A60FB"/>
    <w:rsid w:val="007B3A9B"/>
    <w:rsid w:val="007B62D0"/>
    <w:rsid w:val="007B71B1"/>
    <w:rsid w:val="007C09F8"/>
    <w:rsid w:val="007C2985"/>
    <w:rsid w:val="007C4B88"/>
    <w:rsid w:val="007D027B"/>
    <w:rsid w:val="007D2FFF"/>
    <w:rsid w:val="007D3C9E"/>
    <w:rsid w:val="007D6803"/>
    <w:rsid w:val="007D76E5"/>
    <w:rsid w:val="007E5653"/>
    <w:rsid w:val="007F2215"/>
    <w:rsid w:val="007F42F2"/>
    <w:rsid w:val="008147D4"/>
    <w:rsid w:val="008205E8"/>
    <w:rsid w:val="00822843"/>
    <w:rsid w:val="00824941"/>
    <w:rsid w:val="00824DFF"/>
    <w:rsid w:val="00830B8E"/>
    <w:rsid w:val="008325EC"/>
    <w:rsid w:val="00841C8E"/>
    <w:rsid w:val="008420FA"/>
    <w:rsid w:val="0086132D"/>
    <w:rsid w:val="008647E4"/>
    <w:rsid w:val="00871F13"/>
    <w:rsid w:val="008756A1"/>
    <w:rsid w:val="00877521"/>
    <w:rsid w:val="008857E3"/>
    <w:rsid w:val="00886A5A"/>
    <w:rsid w:val="00891468"/>
    <w:rsid w:val="00891C01"/>
    <w:rsid w:val="0089692F"/>
    <w:rsid w:val="008A0972"/>
    <w:rsid w:val="008A1246"/>
    <w:rsid w:val="008B23C7"/>
    <w:rsid w:val="008B72D4"/>
    <w:rsid w:val="008E5237"/>
    <w:rsid w:val="00900402"/>
    <w:rsid w:val="00900814"/>
    <w:rsid w:val="009024E3"/>
    <w:rsid w:val="00904EEF"/>
    <w:rsid w:val="009255C5"/>
    <w:rsid w:val="00932117"/>
    <w:rsid w:val="00933B1D"/>
    <w:rsid w:val="009403CE"/>
    <w:rsid w:val="00944DF9"/>
    <w:rsid w:val="00947BEB"/>
    <w:rsid w:val="00950B92"/>
    <w:rsid w:val="009562B3"/>
    <w:rsid w:val="00964818"/>
    <w:rsid w:val="009678C9"/>
    <w:rsid w:val="009814D3"/>
    <w:rsid w:val="009860A9"/>
    <w:rsid w:val="009A7DF3"/>
    <w:rsid w:val="009C57EE"/>
    <w:rsid w:val="009D458A"/>
    <w:rsid w:val="009F269D"/>
    <w:rsid w:val="009F2A52"/>
    <w:rsid w:val="009F7C19"/>
    <w:rsid w:val="00A0288A"/>
    <w:rsid w:val="00A0493E"/>
    <w:rsid w:val="00A057CB"/>
    <w:rsid w:val="00A05AC5"/>
    <w:rsid w:val="00A3237A"/>
    <w:rsid w:val="00A409C8"/>
    <w:rsid w:val="00A476B8"/>
    <w:rsid w:val="00A51E24"/>
    <w:rsid w:val="00A5707D"/>
    <w:rsid w:val="00A62E87"/>
    <w:rsid w:val="00A8699F"/>
    <w:rsid w:val="00A91D6F"/>
    <w:rsid w:val="00A96843"/>
    <w:rsid w:val="00AA0A55"/>
    <w:rsid w:val="00AA31D7"/>
    <w:rsid w:val="00AA3AB2"/>
    <w:rsid w:val="00AA4444"/>
    <w:rsid w:val="00AA49AA"/>
    <w:rsid w:val="00AA5022"/>
    <w:rsid w:val="00AC0C6A"/>
    <w:rsid w:val="00AE3FA0"/>
    <w:rsid w:val="00AE7E0E"/>
    <w:rsid w:val="00AF0DAC"/>
    <w:rsid w:val="00AF17C3"/>
    <w:rsid w:val="00B061BE"/>
    <w:rsid w:val="00B112A5"/>
    <w:rsid w:val="00B1492C"/>
    <w:rsid w:val="00B33CC2"/>
    <w:rsid w:val="00B34C85"/>
    <w:rsid w:val="00B518EF"/>
    <w:rsid w:val="00B56A68"/>
    <w:rsid w:val="00B57095"/>
    <w:rsid w:val="00B626F0"/>
    <w:rsid w:val="00B67D27"/>
    <w:rsid w:val="00B71A3C"/>
    <w:rsid w:val="00B72F78"/>
    <w:rsid w:val="00B80A0B"/>
    <w:rsid w:val="00B9106E"/>
    <w:rsid w:val="00BA3CCE"/>
    <w:rsid w:val="00BA4C20"/>
    <w:rsid w:val="00BC2D23"/>
    <w:rsid w:val="00BC54B3"/>
    <w:rsid w:val="00BD02D6"/>
    <w:rsid w:val="00BE478C"/>
    <w:rsid w:val="00BE69E5"/>
    <w:rsid w:val="00BF1BD8"/>
    <w:rsid w:val="00BF2F6D"/>
    <w:rsid w:val="00C04D4E"/>
    <w:rsid w:val="00C066CC"/>
    <w:rsid w:val="00C11AF1"/>
    <w:rsid w:val="00C135F7"/>
    <w:rsid w:val="00C20185"/>
    <w:rsid w:val="00C2157D"/>
    <w:rsid w:val="00C27FB9"/>
    <w:rsid w:val="00C333D5"/>
    <w:rsid w:val="00C3717E"/>
    <w:rsid w:val="00C41B5A"/>
    <w:rsid w:val="00C44BF8"/>
    <w:rsid w:val="00C53583"/>
    <w:rsid w:val="00C5706A"/>
    <w:rsid w:val="00C817D8"/>
    <w:rsid w:val="00C84588"/>
    <w:rsid w:val="00CA1272"/>
    <w:rsid w:val="00CA6046"/>
    <w:rsid w:val="00CB4AEB"/>
    <w:rsid w:val="00CC1FE8"/>
    <w:rsid w:val="00CC491C"/>
    <w:rsid w:val="00CD02B7"/>
    <w:rsid w:val="00CD1DDA"/>
    <w:rsid w:val="00CD4F79"/>
    <w:rsid w:val="00CD694C"/>
    <w:rsid w:val="00CF4DA3"/>
    <w:rsid w:val="00D02D03"/>
    <w:rsid w:val="00D16CA5"/>
    <w:rsid w:val="00D227E5"/>
    <w:rsid w:val="00D23B61"/>
    <w:rsid w:val="00D40E13"/>
    <w:rsid w:val="00D43AD3"/>
    <w:rsid w:val="00D511F0"/>
    <w:rsid w:val="00D5286B"/>
    <w:rsid w:val="00D569E2"/>
    <w:rsid w:val="00D61865"/>
    <w:rsid w:val="00D7306D"/>
    <w:rsid w:val="00D75FF6"/>
    <w:rsid w:val="00D81ECC"/>
    <w:rsid w:val="00D82B1C"/>
    <w:rsid w:val="00D93F61"/>
    <w:rsid w:val="00DC133C"/>
    <w:rsid w:val="00E052FB"/>
    <w:rsid w:val="00E139D7"/>
    <w:rsid w:val="00E23A86"/>
    <w:rsid w:val="00E318E8"/>
    <w:rsid w:val="00E33991"/>
    <w:rsid w:val="00E43A7B"/>
    <w:rsid w:val="00E4641D"/>
    <w:rsid w:val="00E515AC"/>
    <w:rsid w:val="00E60DCB"/>
    <w:rsid w:val="00E70DCA"/>
    <w:rsid w:val="00E80DFA"/>
    <w:rsid w:val="00E875B8"/>
    <w:rsid w:val="00E93162"/>
    <w:rsid w:val="00EA0468"/>
    <w:rsid w:val="00EA05DF"/>
    <w:rsid w:val="00EA3026"/>
    <w:rsid w:val="00EA781E"/>
    <w:rsid w:val="00EC3A59"/>
    <w:rsid w:val="00EE031B"/>
    <w:rsid w:val="00EE66DD"/>
    <w:rsid w:val="00EE7488"/>
    <w:rsid w:val="00EF7097"/>
    <w:rsid w:val="00F10B05"/>
    <w:rsid w:val="00F15A64"/>
    <w:rsid w:val="00F33F16"/>
    <w:rsid w:val="00F53CE1"/>
    <w:rsid w:val="00F54F7C"/>
    <w:rsid w:val="00F66773"/>
    <w:rsid w:val="00F7761A"/>
    <w:rsid w:val="00F81A33"/>
    <w:rsid w:val="00F84F90"/>
    <w:rsid w:val="00F944A0"/>
    <w:rsid w:val="00FA1920"/>
    <w:rsid w:val="00FA27DA"/>
    <w:rsid w:val="00FA66A6"/>
    <w:rsid w:val="00FC28F3"/>
    <w:rsid w:val="00FD074A"/>
    <w:rsid w:val="00FD371A"/>
    <w:rsid w:val="00FD7311"/>
    <w:rsid w:val="00FE7408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D64BC9"/>
  <w15:chartTrackingRefBased/>
  <w15:docId w15:val="{AF3C15D4-937C-4CCE-A194-775ED57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88A"/>
    <w:pPr>
      <w:keepNext/>
      <w:keepLines/>
      <w:spacing w:before="240" w:line="360" w:lineRule="auto"/>
      <w:ind w:firstLine="720"/>
      <w:jc w:val="both"/>
      <w:outlineLvl w:val="0"/>
    </w:pPr>
    <w:rPr>
      <w:rFonts w:eastAsiaTheme="majorEastAsia" w:cstheme="majorBidi"/>
      <w:sz w:val="32"/>
      <w:szCs w:val="32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095"/>
    <w:pPr>
      <w:keepNext/>
      <w:keepLines/>
      <w:spacing w:before="40" w:line="360" w:lineRule="auto"/>
      <w:ind w:firstLine="720"/>
      <w:jc w:val="both"/>
      <w:outlineLvl w:val="1"/>
    </w:pPr>
    <w:rPr>
      <w:rFonts w:eastAsiaTheme="majorEastAsia" w:cstheme="majorBidi"/>
      <w:b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095"/>
    <w:pPr>
      <w:keepNext/>
      <w:keepLines/>
      <w:spacing w:before="40" w:line="360" w:lineRule="auto"/>
      <w:ind w:firstLine="720"/>
      <w:jc w:val="both"/>
      <w:outlineLvl w:val="2"/>
    </w:pPr>
    <w:rPr>
      <w:rFonts w:eastAsiaTheme="majorEastAsia" w:cstheme="majorBidi"/>
      <w:i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388A"/>
    <w:pPr>
      <w:keepNext/>
      <w:keepLines/>
      <w:spacing w:before="40" w:line="360" w:lineRule="auto"/>
      <w:ind w:firstLine="720"/>
      <w:jc w:val="both"/>
      <w:outlineLvl w:val="3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388A"/>
    <w:pPr>
      <w:keepNext/>
      <w:keepLines/>
      <w:spacing w:before="40" w:line="360" w:lineRule="auto"/>
      <w:ind w:firstLine="720"/>
      <w:jc w:val="both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388A"/>
    <w:pPr>
      <w:keepNext/>
      <w:keepLines/>
      <w:numPr>
        <w:numId w:val="1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582"/>
    <w:pPr>
      <w:tabs>
        <w:tab w:val="center" w:pos="4703"/>
        <w:tab w:val="right" w:pos="9406"/>
      </w:tabs>
      <w:jc w:val="right"/>
    </w:pPr>
    <w:rPr>
      <w:rFonts w:ascii="Calibri" w:eastAsiaTheme="minorHAnsi" w:hAnsi="Calibri" w:cstheme="minorBidi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2582"/>
    <w:rPr>
      <w:rFonts w:ascii="Calibri" w:hAnsi="Calibri"/>
      <w:sz w:val="1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C2582"/>
    <w:pPr>
      <w:tabs>
        <w:tab w:val="center" w:pos="4703"/>
        <w:tab w:val="right" w:pos="9406"/>
      </w:tabs>
      <w:ind w:firstLine="720"/>
      <w:jc w:val="right"/>
    </w:pPr>
    <w:rPr>
      <w:rFonts w:ascii="Calibri" w:eastAsiaTheme="minorHAnsi" w:hAnsi="Calibri" w:cstheme="minorBidi"/>
      <w:sz w:val="1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2582"/>
    <w:rPr>
      <w:rFonts w:ascii="Calibri" w:hAnsi="Calibri"/>
      <w:sz w:val="1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FF388A"/>
    <w:pPr>
      <w:spacing w:after="120"/>
      <w:contextualSpacing/>
      <w:jc w:val="center"/>
    </w:pPr>
    <w:rPr>
      <w:rFonts w:eastAsiaTheme="majorEastAsia" w:cstheme="majorBidi"/>
      <w:spacing w:val="-4"/>
      <w:kern w:val="56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388A"/>
    <w:rPr>
      <w:rFonts w:ascii="Times New Roman" w:eastAsiaTheme="majorEastAsia" w:hAnsi="Times New Roman" w:cstheme="majorBidi"/>
      <w:spacing w:val="-4"/>
      <w:kern w:val="56"/>
      <w:sz w:val="56"/>
      <w:szCs w:val="56"/>
      <w:lang w:val="bg-BG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C135F7"/>
    <w:pPr>
      <w:numPr>
        <w:ilvl w:val="1"/>
      </w:numPr>
      <w:spacing w:after="360"/>
    </w:pPr>
    <w:rPr>
      <w:rFonts w:eastAsiaTheme="minorEastAsia"/>
      <w:i/>
      <w:noProof/>
      <w:spacing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5F7"/>
    <w:rPr>
      <w:rFonts w:ascii="Times New Roman" w:eastAsiaTheme="minorEastAsia" w:hAnsi="Times New Roman" w:cstheme="majorBidi"/>
      <w:i/>
      <w:noProof/>
      <w:kern w:val="56"/>
      <w:sz w:val="28"/>
      <w:szCs w:val="56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FF388A"/>
    <w:rPr>
      <w:rFonts w:ascii="Times New Roman" w:eastAsiaTheme="majorEastAsia" w:hAnsi="Times New Roman" w:cstheme="majorBidi"/>
      <w:sz w:val="32"/>
      <w:szCs w:val="32"/>
      <w:u w:val="singl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B57095"/>
    <w:rPr>
      <w:rFonts w:ascii="Times New Roman" w:eastAsiaTheme="majorEastAsia" w:hAnsi="Times New Roman" w:cstheme="majorBidi"/>
      <w:b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B57095"/>
    <w:rPr>
      <w:rFonts w:ascii="Times New Roman" w:eastAsiaTheme="majorEastAsia" w:hAnsi="Times New Roman" w:cstheme="majorBidi"/>
      <w:i/>
      <w:sz w:val="24"/>
      <w:szCs w:val="24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B57095"/>
    <w:pPr>
      <w:spacing w:before="200" w:after="120" w:line="360" w:lineRule="auto"/>
      <w:ind w:left="864" w:right="864" w:firstLine="720"/>
      <w:jc w:val="center"/>
    </w:pPr>
    <w:rPr>
      <w:rFonts w:eastAsiaTheme="minorHAnsi" w:cstheme="minorBidi"/>
      <w:i/>
      <w:iCs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57095"/>
    <w:rPr>
      <w:rFonts w:ascii="Times New Roman" w:hAnsi="Times New Roman"/>
      <w:i/>
      <w:iCs/>
      <w:sz w:val="24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rsid w:val="00FF388A"/>
    <w:pPr>
      <w:numPr>
        <w:numId w:val="2"/>
      </w:numPr>
      <w:spacing w:after="120" w:line="360" w:lineRule="auto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NoSpacing">
    <w:name w:val="No Spacing"/>
    <w:uiPriority w:val="1"/>
    <w:qFormat/>
    <w:rsid w:val="00B57095"/>
    <w:pPr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styleId="PlaceholderText">
    <w:name w:val="Placeholder Text"/>
    <w:basedOn w:val="DefaultParagraphFont"/>
    <w:uiPriority w:val="99"/>
    <w:semiHidden/>
    <w:rsid w:val="00FA66A6"/>
    <w:rPr>
      <w:color w:val="808080"/>
    </w:rPr>
  </w:style>
  <w:style w:type="character" w:styleId="Emphasis">
    <w:name w:val="Emphasis"/>
    <w:basedOn w:val="DefaultParagraphFont"/>
    <w:uiPriority w:val="20"/>
    <w:qFormat/>
    <w:rsid w:val="00FF388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F388A"/>
    <w:rPr>
      <w:i/>
      <w:iCs/>
      <w:color w:val="auto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F388A"/>
    <w:rPr>
      <w:rFonts w:asciiTheme="majorHAnsi" w:eastAsiaTheme="majorEastAsia" w:hAnsiTheme="majorHAnsi" w:cstheme="majorBidi"/>
      <w:i/>
      <w:iCs/>
      <w:sz w:val="24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00FF388A"/>
    <w:rPr>
      <w:rFonts w:asciiTheme="majorHAnsi" w:eastAsiaTheme="majorEastAsia" w:hAnsiTheme="majorHAnsi" w:cstheme="majorBidi"/>
      <w:sz w:val="24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00FF388A"/>
    <w:rPr>
      <w:rFonts w:asciiTheme="majorHAnsi" w:eastAsiaTheme="majorEastAsia" w:hAnsiTheme="majorHAnsi" w:cstheme="majorBidi"/>
      <w:sz w:val="24"/>
      <w:lang w:val="bg-BG"/>
    </w:rPr>
  </w:style>
  <w:style w:type="character" w:styleId="SubtleEmphasis">
    <w:name w:val="Subtle Emphasis"/>
    <w:basedOn w:val="DefaultParagraphFont"/>
    <w:uiPriority w:val="19"/>
    <w:qFormat/>
    <w:rsid w:val="00FF388A"/>
    <w:rPr>
      <w:rFonts w:ascii="Calibri" w:hAnsi="Calibri"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88A"/>
    <w:pPr>
      <w:pBdr>
        <w:top w:val="single" w:sz="8" w:space="10" w:color="auto"/>
        <w:bottom w:val="single" w:sz="8" w:space="10" w:color="auto"/>
      </w:pBdr>
      <w:spacing w:before="360" w:after="360" w:line="360" w:lineRule="auto"/>
      <w:ind w:left="864" w:right="864" w:firstLine="720"/>
      <w:jc w:val="center"/>
    </w:pPr>
    <w:rPr>
      <w:rFonts w:eastAsiaTheme="minorHAnsi" w:cstheme="minorBidi"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88A"/>
    <w:rPr>
      <w:rFonts w:ascii="Times New Roman" w:hAnsi="Times New Roman"/>
      <w:i/>
      <w:iCs/>
      <w:sz w:val="24"/>
      <w:lang w:val="bg-BG"/>
    </w:rPr>
  </w:style>
  <w:style w:type="character" w:styleId="SubtleReference">
    <w:name w:val="Subtle Reference"/>
    <w:basedOn w:val="DefaultParagraphFont"/>
    <w:uiPriority w:val="31"/>
    <w:qFormat/>
    <w:rsid w:val="00FF388A"/>
    <w:rPr>
      <w:caps w:val="0"/>
      <w:smallCaps/>
      <w:color w:val="auto"/>
      <w:spacing w:val="0"/>
    </w:rPr>
  </w:style>
  <w:style w:type="character" w:styleId="IntenseReference">
    <w:name w:val="Intense Reference"/>
    <w:basedOn w:val="DefaultParagraphFont"/>
    <w:uiPriority w:val="32"/>
    <w:qFormat/>
    <w:rsid w:val="00FF388A"/>
    <w:rPr>
      <w:b/>
      <w:bCs/>
      <w:smallCaps/>
      <w:color w:val="auto"/>
      <w:spacing w:val="5"/>
    </w:rPr>
  </w:style>
  <w:style w:type="paragraph" w:customStyle="1" w:styleId="NumberedListParagraph">
    <w:name w:val="Numbered List Paragraph"/>
    <w:basedOn w:val="ListParagraph"/>
    <w:link w:val="NumberedListParagraphChar"/>
    <w:qFormat/>
    <w:rsid w:val="00FF388A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F388A"/>
    <w:rPr>
      <w:rFonts w:ascii="Times New Roman" w:hAnsi="Times New Roman"/>
      <w:sz w:val="24"/>
      <w:lang w:val="bg-BG"/>
    </w:rPr>
  </w:style>
  <w:style w:type="character" w:customStyle="1" w:styleId="NumberedListParagraphChar">
    <w:name w:val="Numbered List Paragraph Char"/>
    <w:basedOn w:val="ListParagraphChar"/>
    <w:link w:val="NumberedListParagraph"/>
    <w:rsid w:val="00FF388A"/>
    <w:rPr>
      <w:rFonts w:ascii="Times New Roman" w:hAnsi="Times New Roman"/>
      <w:sz w:val="24"/>
      <w:lang w:val="bg-BG"/>
    </w:rPr>
  </w:style>
  <w:style w:type="table" w:styleId="TableGrid">
    <w:name w:val="Table Grid"/>
    <w:basedOn w:val="TableNormal"/>
    <w:uiPriority w:val="39"/>
    <w:rsid w:val="00BC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artmentcontactleft">
    <w:name w:val="Department contact left"/>
    <w:basedOn w:val="Normal"/>
    <w:link w:val="DepartmentcontactleftChar"/>
    <w:qFormat/>
    <w:rsid w:val="00BC54B3"/>
    <w:pPr>
      <w:autoSpaceDE w:val="0"/>
      <w:autoSpaceDN w:val="0"/>
      <w:adjustRightInd w:val="0"/>
      <w:textAlignment w:val="center"/>
    </w:pPr>
    <w:rPr>
      <w:rFonts w:ascii="Calibri" w:eastAsiaTheme="minorHAnsi" w:hAnsi="Calibri" w:cs="Calibri"/>
      <w:noProof/>
      <w:color w:val="000000"/>
      <w:sz w:val="18"/>
      <w:szCs w:val="18"/>
      <w:lang w:eastAsia="en-US"/>
    </w:rPr>
  </w:style>
  <w:style w:type="paragraph" w:customStyle="1" w:styleId="Departmentcontactright">
    <w:name w:val="Department contact right"/>
    <w:basedOn w:val="Normal"/>
    <w:link w:val="DepartmentcontactrightChar"/>
    <w:qFormat/>
    <w:rsid w:val="00BC54B3"/>
    <w:pPr>
      <w:autoSpaceDE w:val="0"/>
      <w:autoSpaceDN w:val="0"/>
      <w:adjustRightInd w:val="0"/>
      <w:jc w:val="right"/>
      <w:textAlignment w:val="center"/>
    </w:pPr>
    <w:rPr>
      <w:rFonts w:ascii="Calibri" w:eastAsiaTheme="minorHAnsi" w:hAnsi="Calibri" w:cs="Calibri"/>
      <w:noProof/>
      <w:color w:val="000000"/>
      <w:sz w:val="18"/>
      <w:szCs w:val="18"/>
      <w:lang w:val="en-US" w:eastAsia="en-US"/>
    </w:rPr>
  </w:style>
  <w:style w:type="character" w:customStyle="1" w:styleId="DepartmentcontactleftChar">
    <w:name w:val="Department contact left Char"/>
    <w:basedOn w:val="DefaultParagraphFont"/>
    <w:link w:val="Departmentcontactleft"/>
    <w:rsid w:val="00BC54B3"/>
    <w:rPr>
      <w:rFonts w:ascii="Calibri" w:hAnsi="Calibri" w:cs="Calibri"/>
      <w:noProof/>
      <w:color w:val="000000"/>
      <w:sz w:val="18"/>
      <w:szCs w:val="18"/>
      <w:lang w:val="bg-BG"/>
    </w:rPr>
  </w:style>
  <w:style w:type="paragraph" w:customStyle="1" w:styleId="DepartmentNameleft">
    <w:name w:val="Department Name left"/>
    <w:basedOn w:val="Normal"/>
    <w:link w:val="DepartmentNameleftChar"/>
    <w:qFormat/>
    <w:rsid w:val="00BC54B3"/>
    <w:pPr>
      <w:autoSpaceDE w:val="0"/>
      <w:autoSpaceDN w:val="0"/>
      <w:adjustRightInd w:val="0"/>
      <w:spacing w:after="60"/>
      <w:textAlignment w:val="center"/>
    </w:pPr>
    <w:rPr>
      <w:rFonts w:ascii="Calibri" w:eastAsiaTheme="minorHAnsi" w:hAnsi="Calibri" w:cs="Calibri"/>
      <w:b/>
      <w:bCs/>
      <w:i/>
      <w:iCs/>
      <w:noProof/>
      <w:color w:val="000000"/>
      <w:sz w:val="22"/>
      <w:szCs w:val="22"/>
      <w:lang w:eastAsia="en-US"/>
    </w:rPr>
  </w:style>
  <w:style w:type="character" w:customStyle="1" w:styleId="DepartmentcontactrightChar">
    <w:name w:val="Department contact right Char"/>
    <w:basedOn w:val="DefaultParagraphFont"/>
    <w:link w:val="Departmentcontactright"/>
    <w:rsid w:val="00BC54B3"/>
    <w:rPr>
      <w:rFonts w:ascii="Calibri" w:hAnsi="Calibri" w:cs="Calibri"/>
      <w:noProof/>
      <w:color w:val="000000"/>
      <w:sz w:val="18"/>
      <w:szCs w:val="18"/>
    </w:rPr>
  </w:style>
  <w:style w:type="paragraph" w:customStyle="1" w:styleId="DepartmentNameright">
    <w:name w:val="Department Name right"/>
    <w:basedOn w:val="Normal"/>
    <w:link w:val="DepartmentNamerightChar"/>
    <w:qFormat/>
    <w:rsid w:val="00BC54B3"/>
    <w:pPr>
      <w:autoSpaceDE w:val="0"/>
      <w:autoSpaceDN w:val="0"/>
      <w:adjustRightInd w:val="0"/>
      <w:spacing w:after="60"/>
      <w:jc w:val="right"/>
      <w:textAlignment w:val="center"/>
    </w:pPr>
    <w:rPr>
      <w:rFonts w:ascii="Calibri" w:eastAsiaTheme="minorHAnsi" w:hAnsi="Calibri" w:cs="Calibri"/>
      <w:b/>
      <w:bCs/>
      <w:i/>
      <w:iCs/>
      <w:noProof/>
      <w:color w:val="000000"/>
      <w:sz w:val="22"/>
      <w:szCs w:val="22"/>
      <w:lang w:val="en-US" w:eastAsia="en-US"/>
    </w:rPr>
  </w:style>
  <w:style w:type="character" w:customStyle="1" w:styleId="DepartmentNameleftChar">
    <w:name w:val="Department Name left Char"/>
    <w:basedOn w:val="DefaultParagraphFont"/>
    <w:link w:val="DepartmentNameleft"/>
    <w:rsid w:val="00BC54B3"/>
    <w:rPr>
      <w:rFonts w:ascii="Calibri" w:hAnsi="Calibri" w:cs="Calibri"/>
      <w:b/>
      <w:bCs/>
      <w:i/>
      <w:iCs/>
      <w:noProof/>
      <w:color w:val="000000"/>
      <w:lang w:val="bg-BG"/>
    </w:rPr>
  </w:style>
  <w:style w:type="character" w:customStyle="1" w:styleId="DepartmentNamerightChar">
    <w:name w:val="Department Name right Char"/>
    <w:basedOn w:val="DefaultParagraphFont"/>
    <w:link w:val="DepartmentNameright"/>
    <w:rsid w:val="00BC54B3"/>
    <w:rPr>
      <w:rFonts w:ascii="Calibri" w:hAnsi="Calibri" w:cs="Calibri"/>
      <w:b/>
      <w:bCs/>
      <w:i/>
      <w:iCs/>
      <w:noProof/>
      <w:color w:val="000000"/>
    </w:rPr>
  </w:style>
  <w:style w:type="character" w:styleId="Hyperlink">
    <w:name w:val="Hyperlink"/>
    <w:rsid w:val="00C066CC"/>
    <w:rPr>
      <w:color w:val="0066CC"/>
      <w:u w:val="single"/>
    </w:rPr>
  </w:style>
  <w:style w:type="character" w:customStyle="1" w:styleId="a">
    <w:name w:val="Основен текст"/>
    <w:rsid w:val="00C066C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ен текст (2)_"/>
    <w:link w:val="20"/>
    <w:rsid w:val="00C066CC"/>
    <w:rPr>
      <w:rFonts w:ascii="Century Schoolbook" w:eastAsia="Century Schoolbook" w:hAnsi="Century Schoolbook"/>
      <w:sz w:val="16"/>
      <w:szCs w:val="16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C066CC"/>
    <w:pPr>
      <w:widowControl w:val="0"/>
      <w:shd w:val="clear" w:color="auto" w:fill="FFFFFF"/>
      <w:spacing w:line="230" w:lineRule="exact"/>
    </w:pPr>
    <w:rPr>
      <w:rFonts w:ascii="Century Schoolbook" w:eastAsia="Century Schoolbook" w:hAnsi="Century Schoolbook" w:cstheme="minorBidi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CC"/>
    <w:pPr>
      <w:ind w:firstLine="720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CC"/>
    <w:rPr>
      <w:rFonts w:ascii="Segoe UI" w:hAnsi="Segoe UI" w:cs="Segoe UI"/>
      <w:sz w:val="18"/>
      <w:szCs w:val="18"/>
      <w:lang w:val="bg-BG"/>
    </w:rPr>
  </w:style>
  <w:style w:type="paragraph" w:customStyle="1" w:styleId="Style1">
    <w:name w:val="Style1"/>
    <w:basedOn w:val="Normal"/>
    <w:link w:val="Style1Char"/>
    <w:qFormat/>
    <w:rsid w:val="005221B7"/>
    <w:pPr>
      <w:jc w:val="center"/>
    </w:pPr>
    <w:rPr>
      <w:rFonts w:ascii="Cambria" w:hAnsi="Cambria"/>
      <w:b/>
      <w:sz w:val="92"/>
      <w:szCs w:val="92"/>
    </w:rPr>
  </w:style>
  <w:style w:type="character" w:customStyle="1" w:styleId="Style1Char">
    <w:name w:val="Style1 Char"/>
    <w:link w:val="Style1"/>
    <w:rsid w:val="005221B7"/>
    <w:rPr>
      <w:rFonts w:ascii="Cambria" w:eastAsia="Times New Roman" w:hAnsi="Cambria" w:cs="Times New Roman"/>
      <w:b/>
      <w:sz w:val="92"/>
      <w:szCs w:val="92"/>
      <w:lang w:val="bg-BG" w:eastAsia="bg-BG"/>
    </w:rPr>
  </w:style>
  <w:style w:type="character" w:customStyle="1" w:styleId="21">
    <w:name w:val="Основен текст (2) + Курсив"/>
    <w:rsid w:val="00046F5F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a0">
    <w:name w:val="Основен текст_"/>
    <w:locked/>
    <w:rsid w:val="00046F5F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ен текст (3)_"/>
    <w:link w:val="31"/>
    <w:locked/>
    <w:rsid w:val="00046F5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0">
    <w:name w:val="Основен текст (3)"/>
    <w:rsid w:val="00046F5F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1">
    <w:name w:val="Заглавие #1_"/>
    <w:link w:val="11"/>
    <w:locked/>
    <w:rsid w:val="00046F5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лавие #1"/>
    <w:rsid w:val="00046F5F"/>
    <w:rPr>
      <w:rFonts w:ascii="Times New Roman" w:hAnsi="Times New Roman" w:cs="Times New Roman"/>
      <w:b/>
      <w:bCs/>
      <w:spacing w:val="0"/>
      <w:sz w:val="26"/>
      <w:szCs w:val="26"/>
      <w:u w:val="single"/>
    </w:rPr>
  </w:style>
  <w:style w:type="paragraph" w:customStyle="1" w:styleId="31">
    <w:name w:val="Основен текст (3)1"/>
    <w:basedOn w:val="Normal"/>
    <w:link w:val="3"/>
    <w:rsid w:val="00046F5F"/>
    <w:pPr>
      <w:shd w:val="clear" w:color="auto" w:fill="FFFFFF"/>
      <w:spacing w:line="322" w:lineRule="exact"/>
      <w:ind w:firstLine="860"/>
      <w:jc w:val="both"/>
    </w:pPr>
    <w:rPr>
      <w:rFonts w:eastAsiaTheme="minorHAnsi"/>
      <w:b/>
      <w:bCs/>
      <w:i/>
      <w:iCs/>
      <w:sz w:val="26"/>
      <w:szCs w:val="26"/>
      <w:lang w:val="en-US" w:eastAsia="en-US"/>
    </w:rPr>
  </w:style>
  <w:style w:type="paragraph" w:customStyle="1" w:styleId="11">
    <w:name w:val="Заглавие #11"/>
    <w:basedOn w:val="Normal"/>
    <w:link w:val="1"/>
    <w:rsid w:val="00046F5F"/>
    <w:pPr>
      <w:shd w:val="clear" w:color="auto" w:fill="FFFFFF"/>
      <w:spacing w:line="322" w:lineRule="exact"/>
      <w:ind w:firstLine="860"/>
      <w:jc w:val="both"/>
      <w:outlineLvl w:val="0"/>
    </w:pPr>
    <w:rPr>
      <w:rFonts w:eastAsiaTheme="minorHAnsi"/>
      <w:b/>
      <w:bCs/>
      <w:sz w:val="26"/>
      <w:szCs w:val="2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C3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131873"/>
    <w:rPr>
      <w:b/>
      <w:bCs/>
    </w:rPr>
  </w:style>
  <w:style w:type="character" w:customStyle="1" w:styleId="5">
    <w:name w:val="Основен текст (5)_"/>
    <w:basedOn w:val="DefaultParagraphFont"/>
    <w:link w:val="50"/>
    <w:rsid w:val="001318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ен текст (6)_"/>
    <w:basedOn w:val="DefaultParagraphFont"/>
    <w:link w:val="60"/>
    <w:rsid w:val="00131873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0">
    <w:name w:val="Основен текст (5)"/>
    <w:basedOn w:val="Normal"/>
    <w:link w:val="5"/>
    <w:rsid w:val="00131873"/>
    <w:pPr>
      <w:widowControl w:val="0"/>
      <w:shd w:val="clear" w:color="auto" w:fill="FFFFFF"/>
      <w:spacing w:line="302" w:lineRule="exact"/>
      <w:jc w:val="both"/>
    </w:pPr>
    <w:rPr>
      <w:b/>
      <w:bCs/>
      <w:sz w:val="22"/>
      <w:szCs w:val="22"/>
      <w:lang w:val="en-US" w:eastAsia="en-US"/>
    </w:rPr>
  </w:style>
  <w:style w:type="paragraph" w:customStyle="1" w:styleId="60">
    <w:name w:val="Основен текст (6)"/>
    <w:basedOn w:val="Normal"/>
    <w:link w:val="6"/>
    <w:rsid w:val="00131873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14"/>
      <w:szCs w:val="1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31873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31873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.st.d@mu-plovdiv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%20Desktop\&#1051;&#1070;&#1041;&#1040;\&#1041;&#1051;&#1040;&#1053;&#1050;&#1048;%20&#1051;&#1054;&#1043;&#1054;\MU_DEPT_Official_letter1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 x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F62934CF3FD4290C85E23512F7932" ma:contentTypeVersion="2" ma:contentTypeDescription="Create a new document." ma:contentTypeScope="" ma:versionID="204a9e3a4982b082b857161a1ddad8fc">
  <xsd:schema xmlns:xsd="http://www.w3.org/2001/XMLSchema" xmlns:xs="http://www.w3.org/2001/XMLSchema" xmlns:p="http://schemas.microsoft.com/office/2006/metadata/properties" xmlns:ns2="d5ad3eea-544d-4882-a4cf-c4da88f58443" targetNamespace="http://schemas.microsoft.com/office/2006/metadata/properties" ma:root="true" ma:fieldsID="e44412b4a10fb4fdb6c5f47e95bf893a" ns2:_="">
    <xsd:import namespace="d5ad3eea-544d-4882-a4cf-c4da88f58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d3eea-544d-4882-a4cf-c4da88f58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CE087-1862-4243-8A74-EFF2A1616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27C74-9C05-4B6A-AB53-6120B72E9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d3eea-544d-4882-a4cf-c4da88f58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14475-2E55-4842-B2A8-65C385451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MU_DEPT_Official_letter1.dotx</Template>
  <TotalTime>928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Емилия Младенова Харизанова</cp:lastModifiedBy>
  <cp:revision>155</cp:revision>
  <cp:lastPrinted>2023-11-23T06:34:00Z</cp:lastPrinted>
  <dcterms:created xsi:type="dcterms:W3CDTF">2021-02-25T12:41:00Z</dcterms:created>
  <dcterms:modified xsi:type="dcterms:W3CDTF">2024-02-27T13:14:00Z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0x010100664F62934CF3FD4290C85E23512F7932</vt:lpwstr>
  </property>
</Properties>
</file>